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8176" w14:textId="3316A11C" w:rsidR="00A25C4A" w:rsidRDefault="00B66719" w:rsidP="006F509C">
      <w:pPr>
        <w:pStyle w:val="Title"/>
      </w:pPr>
      <w:r w:rsidRPr="00B66719">
        <w:t>Numeracy Entry – 2D Shapes</w:t>
      </w:r>
    </w:p>
    <w:p w14:paraId="2669C461" w14:textId="5A781F3F" w:rsidR="00B66719" w:rsidRDefault="00B66719" w:rsidP="00B66719">
      <w:pPr>
        <w:pStyle w:val="SlideTitles"/>
      </w:pPr>
      <w:r>
        <w:t>1 of 23 – Welcome</w:t>
      </w:r>
    </w:p>
    <w:p w14:paraId="240F22D0" w14:textId="1A68E7A5" w:rsidR="00B66719" w:rsidRDefault="00016D69" w:rsidP="00B66719">
      <w:pPr>
        <w:pStyle w:val="ParagraphStyle"/>
      </w:pPr>
      <w:r w:rsidRPr="00016D69">
        <w:t>Welcome to this session on 2D shapes.</w:t>
      </w:r>
    </w:p>
    <w:p w14:paraId="458B6C7F" w14:textId="10CE2FE3" w:rsidR="00016D69" w:rsidRDefault="00016D69" w:rsidP="00B66719">
      <w:pPr>
        <w:pStyle w:val="ParagraphStyle"/>
      </w:pPr>
    </w:p>
    <w:p w14:paraId="510FD295" w14:textId="07409919" w:rsidR="00016D69" w:rsidRDefault="00AF4091" w:rsidP="00B66719">
      <w:pPr>
        <w:pStyle w:val="ParagraphStyle"/>
      </w:pPr>
      <w:r w:rsidRPr="00AF4091">
        <w:t>By the end of the session you will be able to:</w:t>
      </w:r>
    </w:p>
    <w:p w14:paraId="543E07A2" w14:textId="2BA46B23" w:rsidR="00AF4091" w:rsidRDefault="00AF4091" w:rsidP="00C80016">
      <w:pPr>
        <w:pStyle w:val="ParagraphStyle"/>
        <w:numPr>
          <w:ilvl w:val="0"/>
          <w:numId w:val="8"/>
        </w:numPr>
      </w:pPr>
      <w:r w:rsidRPr="00AF4091">
        <w:t>Identify a range of common 2D shapes</w:t>
      </w:r>
    </w:p>
    <w:p w14:paraId="5DAEF0A9" w14:textId="7C455D5D" w:rsidR="00AF4091" w:rsidRDefault="00C80016" w:rsidP="00C80016">
      <w:pPr>
        <w:pStyle w:val="ParagraphStyle"/>
        <w:numPr>
          <w:ilvl w:val="0"/>
          <w:numId w:val="8"/>
        </w:numPr>
      </w:pPr>
      <w:r w:rsidRPr="00C80016">
        <w:t>Identify shapes in the real world</w:t>
      </w:r>
    </w:p>
    <w:p w14:paraId="0C1BA4B9" w14:textId="3C5D8599" w:rsidR="00C80016" w:rsidRDefault="00C80016" w:rsidP="00C80016">
      <w:pPr>
        <w:pStyle w:val="ParagraphStyle"/>
        <w:numPr>
          <w:ilvl w:val="0"/>
          <w:numId w:val="8"/>
        </w:numPr>
      </w:pPr>
      <w:r w:rsidRPr="00C80016">
        <w:t>Identify the properties of common 2D shapes</w:t>
      </w:r>
    </w:p>
    <w:p w14:paraId="6ADB0A42" w14:textId="29AF67C8" w:rsidR="00C80016" w:rsidRDefault="00C80016" w:rsidP="00C80016">
      <w:pPr>
        <w:pStyle w:val="SlideTitles"/>
      </w:pPr>
      <w:r>
        <w:t xml:space="preserve">2 of 23 </w:t>
      </w:r>
      <w:r w:rsidR="00D4416E">
        <w:t>–</w:t>
      </w:r>
      <w:r>
        <w:t xml:space="preserve"> </w:t>
      </w:r>
      <w:r w:rsidR="00D4416E" w:rsidRPr="00D4416E">
        <w:t>Common 2D shapes</w:t>
      </w:r>
    </w:p>
    <w:p w14:paraId="35B42539" w14:textId="6D3CF7BA" w:rsidR="00BD22A7" w:rsidRDefault="00455A15" w:rsidP="00D4416E">
      <w:pPr>
        <w:pStyle w:val="ParagraphStyle"/>
      </w:pPr>
      <w:r w:rsidRPr="00455A15">
        <w:t xml:space="preserve">You need to be able to name these common 2D shapes. </w:t>
      </w:r>
      <w:r>
        <w:t>Check out the descriptions below</w:t>
      </w:r>
      <w:r w:rsidRPr="00455A15">
        <w:t xml:space="preserve">, making a note of any that are new to you. </w:t>
      </w:r>
      <w:r>
        <w:t>In the following sections</w:t>
      </w:r>
      <w:r w:rsidRPr="00455A15">
        <w:t xml:space="preserve"> you will be asked to identify some of these shapes found in real life</w:t>
      </w:r>
      <w:r w:rsidR="00BD22A7">
        <w:t>:</w:t>
      </w:r>
    </w:p>
    <w:p w14:paraId="56F89C1F" w14:textId="5301CBEF" w:rsidR="00BD22A7" w:rsidRDefault="00BD22A7" w:rsidP="00BD22A7">
      <w:pPr>
        <w:pStyle w:val="ParagraphStyle"/>
        <w:numPr>
          <w:ilvl w:val="0"/>
          <w:numId w:val="8"/>
        </w:numPr>
      </w:pPr>
      <w:r>
        <w:t xml:space="preserve">Circle – a circle is </w:t>
      </w:r>
      <w:r w:rsidR="008C2D3E">
        <w:t>a perfectly round shape</w:t>
      </w:r>
      <w:r w:rsidR="009D06FF">
        <w:t xml:space="preserve"> with a constant diameter and radius</w:t>
      </w:r>
    </w:p>
    <w:p w14:paraId="06F9834B" w14:textId="7C428103" w:rsidR="009D06FF" w:rsidRDefault="00B62719" w:rsidP="00BD22A7">
      <w:pPr>
        <w:pStyle w:val="ParagraphStyle"/>
        <w:numPr>
          <w:ilvl w:val="0"/>
          <w:numId w:val="8"/>
        </w:numPr>
      </w:pPr>
      <w:r>
        <w:t>Square – a</w:t>
      </w:r>
      <w:r w:rsidR="00E5591A" w:rsidRPr="00E5591A">
        <w:t xml:space="preserve"> square is a four-sided </w:t>
      </w:r>
      <w:r w:rsidR="00E5591A">
        <w:t>shape</w:t>
      </w:r>
      <w:r w:rsidR="00E5591A" w:rsidRPr="00E5591A">
        <w:t xml:space="preserve"> which is created by connecting </w:t>
      </w:r>
      <w:r w:rsidR="00E5591A">
        <w:t>the four lines together</w:t>
      </w:r>
      <w:r w:rsidR="00E5591A" w:rsidRPr="00E5591A">
        <w:t>. The line</w:t>
      </w:r>
      <w:r w:rsidR="00E5591A">
        <w:t xml:space="preserve">s </w:t>
      </w:r>
      <w:r w:rsidR="00E5591A" w:rsidRPr="00E5591A">
        <w:t xml:space="preserve">in the square are all of equal lengths and they come together to form </w:t>
      </w:r>
      <w:r w:rsidR="00E5591A">
        <w:t>four</w:t>
      </w:r>
      <w:r w:rsidR="00E5591A" w:rsidRPr="00E5591A">
        <w:t xml:space="preserve"> right angles</w:t>
      </w:r>
    </w:p>
    <w:p w14:paraId="544B34A2" w14:textId="0D661702" w:rsidR="00E5591A" w:rsidRDefault="00E5591A" w:rsidP="00BD22A7">
      <w:pPr>
        <w:pStyle w:val="ParagraphStyle"/>
        <w:numPr>
          <w:ilvl w:val="0"/>
          <w:numId w:val="8"/>
        </w:numPr>
      </w:pPr>
      <w:r>
        <w:t xml:space="preserve">Triangle – a triangle </w:t>
      </w:r>
      <w:r w:rsidR="008F625B" w:rsidRPr="008F625B">
        <w:t xml:space="preserve">is a </w:t>
      </w:r>
      <w:r w:rsidR="008F625B">
        <w:t>three</w:t>
      </w:r>
      <w:r w:rsidR="008F625B" w:rsidRPr="008F625B">
        <w:t xml:space="preserve">-sided shape which is created by connecting the </w:t>
      </w:r>
      <w:r w:rsidR="008F625B">
        <w:t>three</w:t>
      </w:r>
      <w:r w:rsidR="008F625B" w:rsidRPr="008F625B">
        <w:t xml:space="preserve"> lines together. </w:t>
      </w:r>
      <w:r w:rsidR="00076F93" w:rsidRPr="00076F93">
        <w:t xml:space="preserve">Unlike, a rectangle or a square, in a triangle, the angles can </w:t>
      </w:r>
      <w:r w:rsidR="00CB5A23">
        <w:t>all be different</w:t>
      </w:r>
      <w:r w:rsidR="00076F93" w:rsidRPr="00076F93">
        <w:t>.</w:t>
      </w:r>
    </w:p>
    <w:p w14:paraId="208D731B" w14:textId="46D43093" w:rsidR="008F625B" w:rsidRDefault="0063360A" w:rsidP="00BD22A7">
      <w:pPr>
        <w:pStyle w:val="ParagraphStyle"/>
        <w:numPr>
          <w:ilvl w:val="0"/>
          <w:numId w:val="8"/>
        </w:numPr>
      </w:pPr>
      <w:r>
        <w:t xml:space="preserve">Trapezium – a trapezium </w:t>
      </w:r>
      <w:r w:rsidR="00A4297F">
        <w:t>is a four-sided shape which is created by connecting the four lines together. Unlike a square, a trapezium only has one pair of parallel lines</w:t>
      </w:r>
      <w:r w:rsidR="00B84C24">
        <w:t xml:space="preserve">, </w:t>
      </w:r>
      <w:r w:rsidR="00194DC8">
        <w:t xml:space="preserve">two lines that are </w:t>
      </w:r>
      <w:r w:rsidR="00194DC8" w:rsidRPr="00194DC8">
        <w:t xml:space="preserve">side by side and </w:t>
      </w:r>
      <w:r w:rsidR="00B84C24">
        <w:t>have</w:t>
      </w:r>
      <w:r w:rsidR="00194DC8" w:rsidRPr="00194DC8">
        <w:t xml:space="preserve"> the same distance between them</w:t>
      </w:r>
    </w:p>
    <w:p w14:paraId="6A0923F9" w14:textId="63CFA55B" w:rsidR="00B57A83" w:rsidRDefault="00165B98" w:rsidP="00BD22A7">
      <w:pPr>
        <w:pStyle w:val="ParagraphStyle"/>
        <w:numPr>
          <w:ilvl w:val="0"/>
          <w:numId w:val="8"/>
        </w:numPr>
      </w:pPr>
      <w:r>
        <w:t xml:space="preserve">Hexagon – a hexagon </w:t>
      </w:r>
      <w:r w:rsidR="00E84E32">
        <w:t xml:space="preserve">has six equal sides </w:t>
      </w:r>
      <w:r w:rsidR="00743958">
        <w:t xml:space="preserve">which </w:t>
      </w:r>
      <w:r w:rsidR="00E84E32">
        <w:t>are</w:t>
      </w:r>
      <w:r w:rsidR="00743958">
        <w:t xml:space="preserve"> </w:t>
      </w:r>
      <w:r w:rsidR="001B10C8">
        <w:t>all connected together to create the shape</w:t>
      </w:r>
      <w:r w:rsidR="00EB2872">
        <w:t xml:space="preserve"> – it also has six equal angles</w:t>
      </w:r>
    </w:p>
    <w:p w14:paraId="30078FD7" w14:textId="451596DF" w:rsidR="00EB2872" w:rsidRDefault="00AB736E" w:rsidP="00BD22A7">
      <w:pPr>
        <w:pStyle w:val="ParagraphStyle"/>
        <w:numPr>
          <w:ilvl w:val="0"/>
          <w:numId w:val="8"/>
        </w:numPr>
      </w:pPr>
      <w:r>
        <w:t>Rectangle – a rectangle is similar</w:t>
      </w:r>
      <w:r w:rsidRPr="00AB736E">
        <w:t xml:space="preserve"> to a square,</w:t>
      </w:r>
      <w:r>
        <w:t xml:space="preserve"> it</w:t>
      </w:r>
      <w:r w:rsidRPr="00AB736E">
        <w:t xml:space="preserve"> is also created by connecting four line</w:t>
      </w:r>
      <w:r>
        <w:t>s</w:t>
      </w:r>
      <w:r w:rsidRPr="00AB736E">
        <w:t>. However, the only difference between a square and a rectangle is that in a rectangle, there are two line</w:t>
      </w:r>
      <w:r w:rsidR="004710D2">
        <w:t>s</w:t>
      </w:r>
      <w:r w:rsidR="00797940">
        <w:t xml:space="preserve"> </w:t>
      </w:r>
      <w:r w:rsidRPr="00AB736E">
        <w:t>which are longer than the other two line</w:t>
      </w:r>
      <w:r w:rsidR="00797940">
        <w:t>s</w:t>
      </w:r>
      <w:r w:rsidRPr="00AB736E">
        <w:t>.</w:t>
      </w:r>
      <w:r w:rsidR="00797940">
        <w:t xml:space="preserve"> A rectangle also has four right angles</w:t>
      </w:r>
    </w:p>
    <w:p w14:paraId="6849CE63" w14:textId="5760A366" w:rsidR="00963804" w:rsidRDefault="00963804" w:rsidP="00BD22A7">
      <w:pPr>
        <w:pStyle w:val="ParagraphStyle"/>
        <w:numPr>
          <w:ilvl w:val="0"/>
          <w:numId w:val="8"/>
        </w:numPr>
      </w:pPr>
      <w:r>
        <w:t xml:space="preserve">Oval – an oval </w:t>
      </w:r>
      <w:r w:rsidR="00E87C70">
        <w:t xml:space="preserve">is </w:t>
      </w:r>
      <w:r w:rsidR="00CF36E9">
        <w:t xml:space="preserve">similar to a </w:t>
      </w:r>
      <w:r w:rsidR="003C673C">
        <w:t>circle;</w:t>
      </w:r>
      <w:r w:rsidR="00A94F3B">
        <w:t xml:space="preserve"> it is a</w:t>
      </w:r>
      <w:r w:rsidR="00D829FA">
        <w:t xml:space="preserve"> round shape but does not have a constant diameter or radius</w:t>
      </w:r>
    </w:p>
    <w:p w14:paraId="1090C576" w14:textId="3E9DDC6E" w:rsidR="00D829FA" w:rsidRDefault="003C673C" w:rsidP="00BD22A7">
      <w:pPr>
        <w:pStyle w:val="ParagraphStyle"/>
        <w:numPr>
          <w:ilvl w:val="0"/>
          <w:numId w:val="8"/>
        </w:numPr>
      </w:pPr>
      <w:r>
        <w:t xml:space="preserve">Parallelogram – a parallelogram </w:t>
      </w:r>
      <w:r w:rsidR="0085034F">
        <w:t xml:space="preserve">is a four-sided shape </w:t>
      </w:r>
      <w:r w:rsidR="00C33D61">
        <w:t xml:space="preserve">which is created by connecting the four lines together. </w:t>
      </w:r>
      <w:r w:rsidR="003021D8">
        <w:t>The</w:t>
      </w:r>
      <w:r w:rsidR="0057137C">
        <w:t xml:space="preserve"> opposite sides are parallel and equal</w:t>
      </w:r>
      <w:r w:rsidR="00C93D97">
        <w:t xml:space="preserve">, and the </w:t>
      </w:r>
      <w:r w:rsidR="00674EF9">
        <w:t>opposite angles are also equal</w:t>
      </w:r>
    </w:p>
    <w:p w14:paraId="44323AD4" w14:textId="0FFA9F56" w:rsidR="003C673C" w:rsidRDefault="00881C60" w:rsidP="00BD22A7">
      <w:pPr>
        <w:pStyle w:val="ParagraphStyle"/>
        <w:numPr>
          <w:ilvl w:val="0"/>
          <w:numId w:val="8"/>
        </w:numPr>
      </w:pPr>
      <w:r>
        <w:t>Octagon – an octogen</w:t>
      </w:r>
      <w:r w:rsidR="003F2902">
        <w:t xml:space="preserve"> </w:t>
      </w:r>
      <w:r w:rsidR="003F2902" w:rsidRPr="003F2902">
        <w:t xml:space="preserve">has </w:t>
      </w:r>
      <w:r w:rsidR="003F2902">
        <w:t>eight</w:t>
      </w:r>
      <w:r w:rsidR="003F2902" w:rsidRPr="003F2902">
        <w:t xml:space="preserve"> equal sides which are all connected together to create the shape – it also has </w:t>
      </w:r>
      <w:r w:rsidR="003F2902">
        <w:t>eight</w:t>
      </w:r>
      <w:r w:rsidR="003F2902" w:rsidRPr="003F2902">
        <w:t xml:space="preserve"> equal angles</w:t>
      </w:r>
    </w:p>
    <w:p w14:paraId="51910144" w14:textId="74CAFB8B" w:rsidR="00881C60" w:rsidRDefault="00881C60" w:rsidP="00BD22A7">
      <w:pPr>
        <w:pStyle w:val="ParagraphStyle"/>
        <w:numPr>
          <w:ilvl w:val="0"/>
          <w:numId w:val="8"/>
        </w:numPr>
      </w:pPr>
      <w:r>
        <w:t xml:space="preserve">Pentagon </w:t>
      </w:r>
      <w:r w:rsidR="003F2902">
        <w:t>–</w:t>
      </w:r>
      <w:r>
        <w:t xml:space="preserve"> </w:t>
      </w:r>
      <w:r w:rsidR="003F2902">
        <w:t xml:space="preserve">a pentagon </w:t>
      </w:r>
      <w:r w:rsidR="00607A24" w:rsidRPr="00607A24">
        <w:t xml:space="preserve">has </w:t>
      </w:r>
      <w:r w:rsidR="00607A24">
        <w:t>five</w:t>
      </w:r>
      <w:r w:rsidR="00607A24" w:rsidRPr="00607A24">
        <w:t xml:space="preserve"> equal sides which are all connected together to create the shape – it also has </w:t>
      </w:r>
      <w:r w:rsidR="00607A24">
        <w:t>five</w:t>
      </w:r>
      <w:r w:rsidR="00607A24" w:rsidRPr="00607A24">
        <w:t xml:space="preserve"> equal angles</w:t>
      </w:r>
    </w:p>
    <w:p w14:paraId="2A20EE92" w14:textId="385E7BAE" w:rsidR="009511CC" w:rsidRDefault="009511CC" w:rsidP="009511CC">
      <w:pPr>
        <w:pStyle w:val="SlideTitles"/>
      </w:pPr>
      <w:r>
        <w:t xml:space="preserve">3 of 23 </w:t>
      </w:r>
      <w:r w:rsidR="00F55D23">
        <w:t>–</w:t>
      </w:r>
      <w:r>
        <w:t xml:space="preserve"> </w:t>
      </w:r>
      <w:r w:rsidR="00F55D23">
        <w:t>Question 1</w:t>
      </w:r>
    </w:p>
    <w:p w14:paraId="3096BDA1" w14:textId="4AA9C769" w:rsidR="00E408F0" w:rsidRDefault="003926A8" w:rsidP="00F55D23">
      <w:pPr>
        <w:pStyle w:val="ParagraphStyle"/>
      </w:pPr>
      <w:r>
        <w:t xml:space="preserve">A honeycomb is made up of </w:t>
      </w:r>
      <w:r w:rsidR="00DF59AD">
        <w:t xml:space="preserve">many </w:t>
      </w:r>
      <w:r w:rsidR="009524BB">
        <w:t>rows</w:t>
      </w:r>
      <w:r w:rsidR="0002147B">
        <w:t xml:space="preserve"> of </w:t>
      </w:r>
      <w:r w:rsidR="00C6789F">
        <w:t xml:space="preserve">six-sided </w:t>
      </w:r>
      <w:r w:rsidR="00E408F0" w:rsidRPr="00E408F0">
        <w:t>cells, formed by bees in their hive for the storage of honey</w:t>
      </w:r>
      <w:r w:rsidR="008155D5">
        <w:t>.</w:t>
      </w:r>
      <w:r w:rsidR="00612BFA">
        <w:t xml:space="preserve"> </w:t>
      </w:r>
      <w:r w:rsidR="00612BFA" w:rsidRPr="00612BFA">
        <w:t xml:space="preserve">What </w:t>
      </w:r>
      <w:r w:rsidR="00FA3690">
        <w:t xml:space="preserve">common </w:t>
      </w:r>
      <w:r w:rsidR="00612BFA" w:rsidRPr="00612BFA">
        <w:t xml:space="preserve">shape </w:t>
      </w:r>
      <w:r w:rsidR="00FA3690">
        <w:t>would therefore be</w:t>
      </w:r>
      <w:r w:rsidR="00612BFA" w:rsidRPr="00612BFA">
        <w:t xml:space="preserve"> found in a honeycomb?</w:t>
      </w:r>
    </w:p>
    <w:p w14:paraId="5392176D" w14:textId="2B7D5696" w:rsidR="008155D5" w:rsidRDefault="00A41ED8" w:rsidP="008155D5">
      <w:pPr>
        <w:pStyle w:val="ParagraphStyle"/>
        <w:numPr>
          <w:ilvl w:val="0"/>
          <w:numId w:val="9"/>
        </w:numPr>
      </w:pPr>
      <w:r>
        <w:t>Oval</w:t>
      </w:r>
    </w:p>
    <w:p w14:paraId="25C5472F" w14:textId="03540B11" w:rsidR="00A41ED8" w:rsidRDefault="00A41ED8" w:rsidP="008155D5">
      <w:pPr>
        <w:pStyle w:val="ParagraphStyle"/>
        <w:numPr>
          <w:ilvl w:val="0"/>
          <w:numId w:val="9"/>
        </w:numPr>
      </w:pPr>
      <w:r>
        <w:t>Hexagon</w:t>
      </w:r>
    </w:p>
    <w:p w14:paraId="6A2EBEE0" w14:textId="5F8EC076" w:rsidR="00A41ED8" w:rsidRDefault="00A41ED8" w:rsidP="008155D5">
      <w:pPr>
        <w:pStyle w:val="ParagraphStyle"/>
        <w:numPr>
          <w:ilvl w:val="0"/>
          <w:numId w:val="9"/>
        </w:numPr>
      </w:pPr>
      <w:r>
        <w:t>Triangle</w:t>
      </w:r>
    </w:p>
    <w:p w14:paraId="4616821E" w14:textId="0F59683F" w:rsidR="00A41ED8" w:rsidRDefault="00A41ED8" w:rsidP="008155D5">
      <w:pPr>
        <w:pStyle w:val="ParagraphStyle"/>
        <w:numPr>
          <w:ilvl w:val="0"/>
          <w:numId w:val="9"/>
        </w:numPr>
      </w:pPr>
      <w:r>
        <w:t>Octagon</w:t>
      </w:r>
    </w:p>
    <w:p w14:paraId="78F68EA7" w14:textId="7400E265" w:rsidR="00A41ED8" w:rsidRDefault="00A41ED8" w:rsidP="00A41ED8">
      <w:pPr>
        <w:pStyle w:val="ParagraphStyle"/>
      </w:pPr>
    </w:p>
    <w:p w14:paraId="60FA2EA8" w14:textId="6881C5EA" w:rsidR="00A41ED8" w:rsidRDefault="00A41ED8" w:rsidP="00A41ED8">
      <w:pPr>
        <w:pStyle w:val="ParagraphStyle"/>
      </w:pPr>
      <w:r>
        <w:t>The correct answer is B, hexagon.</w:t>
      </w:r>
    </w:p>
    <w:p w14:paraId="5592A249" w14:textId="5D0D387D" w:rsidR="00A41ED8" w:rsidRDefault="00A41ED8" w:rsidP="00A41ED8">
      <w:pPr>
        <w:pStyle w:val="SlideTitles"/>
      </w:pPr>
      <w:r>
        <w:t>4 of 23 – Question 2</w:t>
      </w:r>
    </w:p>
    <w:p w14:paraId="5F3D01DA" w14:textId="1C2D34FB" w:rsidR="00A41ED8" w:rsidRDefault="00EF1724" w:rsidP="00A41ED8">
      <w:pPr>
        <w:pStyle w:val="ParagraphStyle"/>
      </w:pPr>
      <w:r>
        <w:t>T</w:t>
      </w:r>
      <w:r w:rsidRPr="00EF1724">
        <w:t xml:space="preserve">he headquarters building of the United States Department of </w:t>
      </w:r>
      <w:r w:rsidR="00D64F5A" w:rsidRPr="00EF1724">
        <w:t>Defen</w:t>
      </w:r>
      <w:r w:rsidR="004230A5">
        <w:t>s</w:t>
      </w:r>
      <w:r w:rsidR="00D64F5A" w:rsidRPr="00EF1724">
        <w:t>e</w:t>
      </w:r>
      <w:r w:rsidR="00384818">
        <w:t xml:space="preserve"> is a </w:t>
      </w:r>
      <w:r w:rsidR="0026303C">
        <w:t xml:space="preserve">made up of </w:t>
      </w:r>
      <w:r w:rsidR="00CE7D65">
        <w:t>five equal sides connected together.</w:t>
      </w:r>
      <w:r w:rsidR="007E5155">
        <w:t xml:space="preserve"> </w:t>
      </w:r>
      <w:r w:rsidR="008A59B8">
        <w:t>What is the shape of this building?</w:t>
      </w:r>
    </w:p>
    <w:p w14:paraId="0D563197" w14:textId="3ED9EFB4" w:rsidR="008A59B8" w:rsidRDefault="0011331F" w:rsidP="008A59B8">
      <w:pPr>
        <w:pStyle w:val="ParagraphStyle"/>
        <w:numPr>
          <w:ilvl w:val="0"/>
          <w:numId w:val="10"/>
        </w:numPr>
      </w:pPr>
      <w:r>
        <w:lastRenderedPageBreak/>
        <w:t>Trapezium</w:t>
      </w:r>
    </w:p>
    <w:p w14:paraId="49CDAEEC" w14:textId="34E2CA60" w:rsidR="0011331F" w:rsidRDefault="0011331F" w:rsidP="008A59B8">
      <w:pPr>
        <w:pStyle w:val="ParagraphStyle"/>
        <w:numPr>
          <w:ilvl w:val="0"/>
          <w:numId w:val="10"/>
        </w:numPr>
      </w:pPr>
      <w:r>
        <w:t>Pentagon</w:t>
      </w:r>
    </w:p>
    <w:p w14:paraId="45227BAC" w14:textId="0CE3E8C2" w:rsidR="0011331F" w:rsidRDefault="00EC2EF0" w:rsidP="008A59B8">
      <w:pPr>
        <w:pStyle w:val="ParagraphStyle"/>
        <w:numPr>
          <w:ilvl w:val="0"/>
          <w:numId w:val="10"/>
        </w:numPr>
      </w:pPr>
      <w:r>
        <w:t>Parallelogram</w:t>
      </w:r>
    </w:p>
    <w:p w14:paraId="6348FBF7" w14:textId="27E8BC8E" w:rsidR="00EC2EF0" w:rsidRDefault="00EC2EF0" w:rsidP="008A59B8">
      <w:pPr>
        <w:pStyle w:val="ParagraphStyle"/>
        <w:numPr>
          <w:ilvl w:val="0"/>
          <w:numId w:val="10"/>
        </w:numPr>
      </w:pPr>
      <w:r>
        <w:t>Rectangle</w:t>
      </w:r>
    </w:p>
    <w:p w14:paraId="32F1AC5C" w14:textId="26966B7B" w:rsidR="00EC2EF0" w:rsidRDefault="00EC2EF0" w:rsidP="00EC2EF0">
      <w:pPr>
        <w:pStyle w:val="ParagraphStyle"/>
      </w:pPr>
    </w:p>
    <w:p w14:paraId="73A603A1" w14:textId="6BED381C" w:rsidR="00EC2EF0" w:rsidRDefault="00EC2EF0" w:rsidP="00EC2EF0">
      <w:pPr>
        <w:pStyle w:val="ParagraphStyle"/>
      </w:pPr>
      <w:r>
        <w:t xml:space="preserve">The correct answer is </w:t>
      </w:r>
      <w:r w:rsidR="0044141C">
        <w:t>B, pentagon.</w:t>
      </w:r>
    </w:p>
    <w:p w14:paraId="068E6C2F" w14:textId="660ED660" w:rsidR="0044141C" w:rsidRDefault="0044141C" w:rsidP="0044141C">
      <w:pPr>
        <w:pStyle w:val="SlideTitles"/>
      </w:pPr>
      <w:r>
        <w:t xml:space="preserve">5 of 23 </w:t>
      </w:r>
      <w:r w:rsidR="007F2564">
        <w:t>–</w:t>
      </w:r>
      <w:r>
        <w:t xml:space="preserve"> </w:t>
      </w:r>
      <w:r w:rsidR="007F2564">
        <w:t>Question 3</w:t>
      </w:r>
    </w:p>
    <w:p w14:paraId="62430B32" w14:textId="7D5BBF06" w:rsidR="007F2564" w:rsidRDefault="00AC34C6" w:rsidP="007F2564">
      <w:pPr>
        <w:pStyle w:val="ParagraphStyle"/>
      </w:pPr>
      <w:r>
        <w:t>There is a</w:t>
      </w:r>
      <w:r w:rsidR="004C7BBA">
        <w:t xml:space="preserve"> road sign with a </w:t>
      </w:r>
      <w:r w:rsidR="00633874">
        <w:t>warning symbol</w:t>
      </w:r>
      <w:r w:rsidR="00FC48CF">
        <w:t xml:space="preserve"> inside a three-sided shape.</w:t>
      </w:r>
      <w:r w:rsidR="003613B2">
        <w:t xml:space="preserve"> What is the shape of the road sign?</w:t>
      </w:r>
    </w:p>
    <w:p w14:paraId="145AC840" w14:textId="315D978F" w:rsidR="003613B2" w:rsidRDefault="00611515" w:rsidP="003613B2">
      <w:pPr>
        <w:pStyle w:val="ParagraphStyle"/>
        <w:numPr>
          <w:ilvl w:val="0"/>
          <w:numId w:val="11"/>
        </w:numPr>
      </w:pPr>
      <w:r>
        <w:t>Parallelogram</w:t>
      </w:r>
    </w:p>
    <w:p w14:paraId="0B192EC8" w14:textId="580738E4" w:rsidR="00611515" w:rsidRDefault="00611515" w:rsidP="003613B2">
      <w:pPr>
        <w:pStyle w:val="ParagraphStyle"/>
        <w:numPr>
          <w:ilvl w:val="0"/>
          <w:numId w:val="11"/>
        </w:numPr>
      </w:pPr>
      <w:r>
        <w:t>Circle</w:t>
      </w:r>
    </w:p>
    <w:p w14:paraId="277BF8F3" w14:textId="315F2D35" w:rsidR="00611515" w:rsidRDefault="00611515" w:rsidP="003613B2">
      <w:pPr>
        <w:pStyle w:val="ParagraphStyle"/>
        <w:numPr>
          <w:ilvl w:val="0"/>
          <w:numId w:val="11"/>
        </w:numPr>
      </w:pPr>
      <w:r>
        <w:t>Square</w:t>
      </w:r>
    </w:p>
    <w:p w14:paraId="58A13335" w14:textId="51A47FC4" w:rsidR="00611515" w:rsidRDefault="00611515" w:rsidP="003613B2">
      <w:pPr>
        <w:pStyle w:val="ParagraphStyle"/>
        <w:numPr>
          <w:ilvl w:val="0"/>
          <w:numId w:val="11"/>
        </w:numPr>
      </w:pPr>
      <w:r>
        <w:t>Triangle</w:t>
      </w:r>
    </w:p>
    <w:p w14:paraId="4039F7F4" w14:textId="2EC66389" w:rsidR="00611515" w:rsidRDefault="00611515" w:rsidP="00611515">
      <w:pPr>
        <w:pStyle w:val="ParagraphStyle"/>
      </w:pPr>
    </w:p>
    <w:p w14:paraId="0BE556BD" w14:textId="1F0CC0FE" w:rsidR="00611515" w:rsidRDefault="00611515" w:rsidP="00611515">
      <w:pPr>
        <w:pStyle w:val="ParagraphStyle"/>
      </w:pPr>
      <w:r>
        <w:t>The correct angle is D, triangle.</w:t>
      </w:r>
    </w:p>
    <w:p w14:paraId="4754967B" w14:textId="0C53A743" w:rsidR="00611515" w:rsidRDefault="00611515" w:rsidP="00611515">
      <w:pPr>
        <w:pStyle w:val="SlideTitles"/>
      </w:pPr>
      <w:r>
        <w:t xml:space="preserve">6 of 23 </w:t>
      </w:r>
      <w:r w:rsidR="00AC7F0C">
        <w:t>–</w:t>
      </w:r>
      <w:r>
        <w:t xml:space="preserve"> </w:t>
      </w:r>
      <w:r w:rsidR="00AC7F0C">
        <w:t>Question 4</w:t>
      </w:r>
    </w:p>
    <w:p w14:paraId="00447316" w14:textId="7C50B68F" w:rsidR="00AC7F0C" w:rsidRDefault="00AC34C6" w:rsidP="00AC7F0C">
      <w:pPr>
        <w:pStyle w:val="ParagraphStyle"/>
      </w:pPr>
      <w:r>
        <w:t>There is a</w:t>
      </w:r>
      <w:r w:rsidR="00AC7F0C">
        <w:t xml:space="preserve"> stop sign</w:t>
      </w:r>
      <w:r w:rsidR="00AF7BEC">
        <w:t xml:space="preserve"> </w:t>
      </w:r>
      <w:r>
        <w:t>that is</w:t>
      </w:r>
      <w:r w:rsidR="00AF7BEC">
        <w:t xml:space="preserve"> made up of </w:t>
      </w:r>
      <w:r>
        <w:t>eight sides. What is the shape of the stop sign?</w:t>
      </w:r>
    </w:p>
    <w:p w14:paraId="3F787B85" w14:textId="19F9B567" w:rsidR="00AC34C6" w:rsidRDefault="0091552E" w:rsidP="00AC34C6">
      <w:pPr>
        <w:pStyle w:val="ParagraphStyle"/>
        <w:numPr>
          <w:ilvl w:val="0"/>
          <w:numId w:val="12"/>
        </w:numPr>
      </w:pPr>
      <w:r>
        <w:t>Hexagon</w:t>
      </w:r>
    </w:p>
    <w:p w14:paraId="02D47115" w14:textId="1B130E80" w:rsidR="0091552E" w:rsidRDefault="0091552E" w:rsidP="0091552E">
      <w:pPr>
        <w:pStyle w:val="ParagraphStyle"/>
        <w:numPr>
          <w:ilvl w:val="0"/>
          <w:numId w:val="12"/>
        </w:numPr>
      </w:pPr>
      <w:r>
        <w:t>Octagon</w:t>
      </w:r>
    </w:p>
    <w:p w14:paraId="45201712" w14:textId="1808986A" w:rsidR="0091552E" w:rsidRDefault="0091552E" w:rsidP="0091552E">
      <w:pPr>
        <w:pStyle w:val="ParagraphStyle"/>
        <w:numPr>
          <w:ilvl w:val="0"/>
          <w:numId w:val="12"/>
        </w:numPr>
      </w:pPr>
      <w:r>
        <w:t>Rectangle</w:t>
      </w:r>
    </w:p>
    <w:p w14:paraId="73507B5A" w14:textId="586C2658" w:rsidR="0091552E" w:rsidRDefault="0091552E" w:rsidP="0091552E">
      <w:pPr>
        <w:pStyle w:val="ParagraphStyle"/>
        <w:numPr>
          <w:ilvl w:val="0"/>
          <w:numId w:val="12"/>
        </w:numPr>
      </w:pPr>
      <w:r>
        <w:t>Pentagon</w:t>
      </w:r>
    </w:p>
    <w:p w14:paraId="3925D90D" w14:textId="4807F5C7" w:rsidR="0091552E" w:rsidRDefault="0091552E" w:rsidP="0091552E">
      <w:pPr>
        <w:pStyle w:val="ParagraphStyle"/>
      </w:pPr>
    </w:p>
    <w:p w14:paraId="746CBE23" w14:textId="51397FB3" w:rsidR="0091552E" w:rsidRDefault="0091552E" w:rsidP="0091552E">
      <w:pPr>
        <w:pStyle w:val="ParagraphStyle"/>
      </w:pPr>
      <w:r>
        <w:t>The correct answer is B, octagon.</w:t>
      </w:r>
    </w:p>
    <w:p w14:paraId="25E4DF3B" w14:textId="48288A14" w:rsidR="0091552E" w:rsidRDefault="0091552E" w:rsidP="0091552E">
      <w:pPr>
        <w:pStyle w:val="SlideTitles"/>
      </w:pPr>
      <w:r>
        <w:t>7 of 23 – Question 5</w:t>
      </w:r>
    </w:p>
    <w:p w14:paraId="56460777" w14:textId="47B7B196" w:rsidR="0091552E" w:rsidRDefault="00507595" w:rsidP="0091552E">
      <w:pPr>
        <w:pStyle w:val="ParagraphStyle"/>
      </w:pPr>
      <w:r>
        <w:t>A trampoline is a perfectly round shape. What is the shape of the trampoline?</w:t>
      </w:r>
    </w:p>
    <w:p w14:paraId="6D24ACF1" w14:textId="1F87979C" w:rsidR="00507595" w:rsidRDefault="00A2139C" w:rsidP="00507595">
      <w:pPr>
        <w:pStyle w:val="ParagraphStyle"/>
        <w:numPr>
          <w:ilvl w:val="0"/>
          <w:numId w:val="13"/>
        </w:numPr>
      </w:pPr>
      <w:r>
        <w:t>Pentagon</w:t>
      </w:r>
    </w:p>
    <w:p w14:paraId="30F2B3A2" w14:textId="3DFE90EF" w:rsidR="00A2139C" w:rsidRDefault="00A2139C" w:rsidP="00507595">
      <w:pPr>
        <w:pStyle w:val="ParagraphStyle"/>
        <w:numPr>
          <w:ilvl w:val="0"/>
          <w:numId w:val="13"/>
        </w:numPr>
      </w:pPr>
      <w:r>
        <w:t>Triangle</w:t>
      </w:r>
    </w:p>
    <w:p w14:paraId="36D7DDB6" w14:textId="2A68BB34" w:rsidR="00A2139C" w:rsidRDefault="00A2139C" w:rsidP="00507595">
      <w:pPr>
        <w:pStyle w:val="ParagraphStyle"/>
        <w:numPr>
          <w:ilvl w:val="0"/>
          <w:numId w:val="13"/>
        </w:numPr>
      </w:pPr>
      <w:r>
        <w:t>Circle</w:t>
      </w:r>
    </w:p>
    <w:p w14:paraId="7D8F735A" w14:textId="6CD8DECA" w:rsidR="00A2139C" w:rsidRDefault="00A2139C" w:rsidP="00507595">
      <w:pPr>
        <w:pStyle w:val="ParagraphStyle"/>
        <w:numPr>
          <w:ilvl w:val="0"/>
          <w:numId w:val="13"/>
        </w:numPr>
      </w:pPr>
      <w:r>
        <w:t>Oval</w:t>
      </w:r>
    </w:p>
    <w:p w14:paraId="7526FF71" w14:textId="2BDBB2E3" w:rsidR="00A2139C" w:rsidRDefault="00A2139C" w:rsidP="00A2139C">
      <w:pPr>
        <w:pStyle w:val="ParagraphStyle"/>
      </w:pPr>
    </w:p>
    <w:p w14:paraId="266A6F81" w14:textId="23D1ED09" w:rsidR="00485081" w:rsidRDefault="00485081" w:rsidP="00A2139C">
      <w:pPr>
        <w:pStyle w:val="ParagraphStyle"/>
      </w:pPr>
      <w:r>
        <w:t>The correct answer is C, circle.</w:t>
      </w:r>
    </w:p>
    <w:p w14:paraId="477F2705" w14:textId="0C3AC6A7" w:rsidR="00485081" w:rsidRDefault="00485081" w:rsidP="00485081">
      <w:pPr>
        <w:pStyle w:val="SlideTitles"/>
      </w:pPr>
      <w:r>
        <w:t xml:space="preserve">8 of 23 </w:t>
      </w:r>
      <w:r w:rsidR="002A711A">
        <w:t>–</w:t>
      </w:r>
      <w:r>
        <w:t xml:space="preserve"> </w:t>
      </w:r>
      <w:r w:rsidR="002A711A" w:rsidRPr="002A711A">
        <w:t>Polygons</w:t>
      </w:r>
    </w:p>
    <w:p w14:paraId="1DB81FC8" w14:textId="77777777" w:rsidR="00DD1577" w:rsidRDefault="00DD1577" w:rsidP="00DD1577">
      <w:pPr>
        <w:pStyle w:val="ParagraphStyle"/>
      </w:pPr>
      <w:r>
        <w:t xml:space="preserve">A polygon is any 2D shape with straight sides. </w:t>
      </w:r>
    </w:p>
    <w:p w14:paraId="3BA7EBD6" w14:textId="77777777" w:rsidR="00DD1577" w:rsidRDefault="00DD1577" w:rsidP="00DD1577">
      <w:pPr>
        <w:pStyle w:val="ParagraphStyle"/>
      </w:pPr>
    </w:p>
    <w:p w14:paraId="45E3BDF3" w14:textId="521A64FD" w:rsidR="002A711A" w:rsidRDefault="00DD1577" w:rsidP="00DD1577">
      <w:pPr>
        <w:pStyle w:val="ParagraphStyle"/>
      </w:pPr>
      <w:r>
        <w:t>A regular polygon has all side lengths equal and all angles equal. If this is not true, it is an irregular polygon.</w:t>
      </w:r>
    </w:p>
    <w:p w14:paraId="59A12EFA" w14:textId="17940A55" w:rsidR="002C7B8B" w:rsidRDefault="002C7B8B" w:rsidP="00DD1577">
      <w:pPr>
        <w:pStyle w:val="ParagraphStyle"/>
      </w:pPr>
    </w:p>
    <w:p w14:paraId="255D2CBB" w14:textId="7CC88A03" w:rsidR="002C7B8B" w:rsidRDefault="00A430D0" w:rsidP="00DD1577">
      <w:pPr>
        <w:pStyle w:val="ParagraphStyle"/>
      </w:pPr>
      <w:r>
        <w:t>For example, a pentagon is a five-sided shape which has</w:t>
      </w:r>
      <w:r w:rsidR="000D5BB2">
        <w:t xml:space="preserve"> five equal sides and five equal angles. </w:t>
      </w:r>
      <w:r w:rsidR="00E63F7C">
        <w:t xml:space="preserve">An irregular pentagon </w:t>
      </w:r>
      <w:r w:rsidR="00E10475">
        <w:t>is also a five-sided shape, but the length of the sides and</w:t>
      </w:r>
      <w:r w:rsidR="003B180D">
        <w:t xml:space="preserve"> the angles are not equal.</w:t>
      </w:r>
    </w:p>
    <w:p w14:paraId="6BF40292" w14:textId="36A78679" w:rsidR="00EA7D25" w:rsidRDefault="00EA7D25" w:rsidP="00EA7D25">
      <w:pPr>
        <w:pStyle w:val="SlideTitles"/>
      </w:pPr>
      <w:r>
        <w:t>9 of 23 – Question 6</w:t>
      </w:r>
    </w:p>
    <w:p w14:paraId="53DEAC58" w14:textId="6165409D" w:rsidR="00EA7D25" w:rsidRDefault="00810E17" w:rsidP="00EA7D25">
      <w:pPr>
        <w:pStyle w:val="ParagraphStyle"/>
      </w:pPr>
      <w:r>
        <w:t>Which of the following describe irregular polygons?</w:t>
      </w:r>
    </w:p>
    <w:p w14:paraId="046CA24D" w14:textId="569B2097" w:rsidR="00810E17" w:rsidRDefault="00810E17" w:rsidP="00EA7D25">
      <w:pPr>
        <w:pStyle w:val="ParagraphStyle"/>
      </w:pPr>
    </w:p>
    <w:p w14:paraId="1EBA6F46" w14:textId="13538850" w:rsidR="00810E17" w:rsidRDefault="00810E17" w:rsidP="00EA7D25">
      <w:pPr>
        <w:pStyle w:val="ParagraphStyle"/>
      </w:pPr>
      <w:r>
        <w:t>Choose all that apply:</w:t>
      </w:r>
    </w:p>
    <w:p w14:paraId="06A12654" w14:textId="6EBA8008" w:rsidR="00810E17" w:rsidRDefault="009A664D" w:rsidP="0017107F">
      <w:pPr>
        <w:pStyle w:val="ParagraphStyle"/>
        <w:numPr>
          <w:ilvl w:val="0"/>
          <w:numId w:val="14"/>
        </w:numPr>
      </w:pPr>
      <w:r>
        <w:t>A triangle with three equal sides</w:t>
      </w:r>
      <w:r w:rsidR="008E0F90">
        <w:t xml:space="preserve"> and angles</w:t>
      </w:r>
    </w:p>
    <w:p w14:paraId="33C34471" w14:textId="05E69650" w:rsidR="009A664D" w:rsidRDefault="00770E8E" w:rsidP="0017107F">
      <w:pPr>
        <w:pStyle w:val="ParagraphStyle"/>
        <w:numPr>
          <w:ilvl w:val="0"/>
          <w:numId w:val="14"/>
        </w:numPr>
      </w:pPr>
      <w:r>
        <w:t>A four-sided shape with unequal sides and angles</w:t>
      </w:r>
    </w:p>
    <w:p w14:paraId="7A211CC7" w14:textId="4554C4A4" w:rsidR="00770E8E" w:rsidRDefault="00042F81" w:rsidP="0017107F">
      <w:pPr>
        <w:pStyle w:val="ParagraphStyle"/>
        <w:numPr>
          <w:ilvl w:val="0"/>
          <w:numId w:val="14"/>
        </w:numPr>
      </w:pPr>
      <w:r>
        <w:t>A twelve-sided shape with equal sides</w:t>
      </w:r>
      <w:r w:rsidR="008E0F90">
        <w:t xml:space="preserve"> and angles</w:t>
      </w:r>
    </w:p>
    <w:p w14:paraId="60089D12" w14:textId="65D89F22" w:rsidR="008E0F90" w:rsidRDefault="00FA1C65" w:rsidP="0017107F">
      <w:pPr>
        <w:pStyle w:val="ParagraphStyle"/>
        <w:numPr>
          <w:ilvl w:val="0"/>
          <w:numId w:val="14"/>
        </w:numPr>
      </w:pPr>
      <w:r>
        <w:t xml:space="preserve">A ten-sided </w:t>
      </w:r>
      <w:r w:rsidRPr="00FA1C65">
        <w:t>shape with equal sides and angles</w:t>
      </w:r>
    </w:p>
    <w:p w14:paraId="425DD0C4" w14:textId="15FF7FD0" w:rsidR="00FA1C65" w:rsidRDefault="00CD1535" w:rsidP="0017107F">
      <w:pPr>
        <w:pStyle w:val="ParagraphStyle"/>
        <w:numPr>
          <w:ilvl w:val="0"/>
          <w:numId w:val="14"/>
        </w:numPr>
      </w:pPr>
      <w:r>
        <w:t>An eight-sided shape</w:t>
      </w:r>
      <w:r w:rsidR="00D44416">
        <w:t xml:space="preserve"> </w:t>
      </w:r>
      <w:r w:rsidR="00233541">
        <w:t>where opposite sides are equal but</w:t>
      </w:r>
      <w:r w:rsidR="004569CD">
        <w:t xml:space="preserve"> not all the sides are the same length</w:t>
      </w:r>
    </w:p>
    <w:p w14:paraId="05D7003E" w14:textId="24DEA3D2" w:rsidR="004569CD" w:rsidRDefault="00737264" w:rsidP="0017107F">
      <w:pPr>
        <w:pStyle w:val="ParagraphStyle"/>
        <w:numPr>
          <w:ilvl w:val="0"/>
          <w:numId w:val="14"/>
        </w:numPr>
      </w:pPr>
      <w:r>
        <w:t xml:space="preserve">An eight sided shape where </w:t>
      </w:r>
      <w:r w:rsidR="00B85F1B">
        <w:t>four sides are equal and the other four are</w:t>
      </w:r>
      <w:r w:rsidR="0017107F">
        <w:t xml:space="preserve"> of different lengths</w:t>
      </w:r>
    </w:p>
    <w:p w14:paraId="0C3F6FF5" w14:textId="78B6B41C" w:rsidR="0017107F" w:rsidRDefault="0017107F" w:rsidP="0017107F">
      <w:pPr>
        <w:pStyle w:val="ParagraphStyle"/>
      </w:pPr>
    </w:p>
    <w:p w14:paraId="14289986" w14:textId="7B8FF2E2" w:rsidR="0017107F" w:rsidRDefault="0017107F" w:rsidP="0017107F">
      <w:pPr>
        <w:pStyle w:val="ParagraphStyle"/>
      </w:pPr>
      <w:r>
        <w:t xml:space="preserve">The correct answers are </w:t>
      </w:r>
      <w:r w:rsidR="00ED13AC">
        <w:t xml:space="preserve">B, E and F, </w:t>
      </w:r>
      <w:r w:rsidR="00D15336">
        <w:t xml:space="preserve">a four-sided shape </w:t>
      </w:r>
      <w:r w:rsidR="00D15336" w:rsidRPr="00D15336">
        <w:t>with unequal sides and angles</w:t>
      </w:r>
      <w:r w:rsidR="00D15336">
        <w:t xml:space="preserve">, </w:t>
      </w:r>
      <w:r w:rsidR="00292776">
        <w:t xml:space="preserve">an eight-sided </w:t>
      </w:r>
      <w:r w:rsidR="00292776" w:rsidRPr="00292776">
        <w:t>shape where opposite sides are equal but not all the sides are the same length</w:t>
      </w:r>
      <w:r w:rsidR="00292776">
        <w:t xml:space="preserve"> and an eight-sided </w:t>
      </w:r>
      <w:r w:rsidR="00292776" w:rsidRPr="00292776">
        <w:t>shape where four sides are equal and the other four are of different lengths</w:t>
      </w:r>
      <w:r w:rsidR="00292776">
        <w:t>.</w:t>
      </w:r>
    </w:p>
    <w:p w14:paraId="5C65B532" w14:textId="3F2D9766" w:rsidR="00A6386A" w:rsidRDefault="00A6386A" w:rsidP="00A6386A">
      <w:pPr>
        <w:pStyle w:val="SlideTitles"/>
      </w:pPr>
      <w:r>
        <w:t xml:space="preserve">10 of 23 – </w:t>
      </w:r>
      <w:r w:rsidRPr="00A6386A">
        <w:t>Properties of 2D shapes</w:t>
      </w:r>
    </w:p>
    <w:p w14:paraId="53160011" w14:textId="261933E7" w:rsidR="00A6386A" w:rsidRDefault="00B368A8" w:rsidP="00A6386A">
      <w:pPr>
        <w:pStyle w:val="ParagraphStyle"/>
      </w:pPr>
      <w:r w:rsidRPr="00B368A8">
        <w:t>Have you ever thought about how you know what each shape is? To tell different shapes apart, we look at their properties.</w:t>
      </w:r>
    </w:p>
    <w:p w14:paraId="2FE8FCBC" w14:textId="18348DA5" w:rsidR="00B368A8" w:rsidRDefault="00B368A8" w:rsidP="00A6386A">
      <w:pPr>
        <w:pStyle w:val="ParagraphStyle"/>
      </w:pPr>
    </w:p>
    <w:p w14:paraId="332AA226" w14:textId="361369F9" w:rsidR="00B368A8" w:rsidRDefault="00B368A8" w:rsidP="00A6386A">
      <w:pPr>
        <w:pStyle w:val="ParagraphStyle"/>
      </w:pPr>
      <w:r w:rsidRPr="00B368A8">
        <w:t>These properties include:</w:t>
      </w:r>
    </w:p>
    <w:p w14:paraId="21D535AC" w14:textId="77DBB159" w:rsidR="00B368A8" w:rsidRDefault="00B368A8" w:rsidP="00B368A8">
      <w:pPr>
        <w:pStyle w:val="ParagraphStyle"/>
        <w:numPr>
          <w:ilvl w:val="0"/>
          <w:numId w:val="8"/>
        </w:numPr>
      </w:pPr>
      <w:r>
        <w:t>Side lengths</w:t>
      </w:r>
    </w:p>
    <w:p w14:paraId="422F9FB7" w14:textId="550C1C56" w:rsidR="00B368A8" w:rsidRDefault="00976B61" w:rsidP="00B368A8">
      <w:pPr>
        <w:pStyle w:val="ParagraphStyle"/>
        <w:numPr>
          <w:ilvl w:val="0"/>
          <w:numId w:val="8"/>
        </w:numPr>
      </w:pPr>
      <w:r>
        <w:t>Angles</w:t>
      </w:r>
    </w:p>
    <w:p w14:paraId="26D46C5E" w14:textId="5AFA9920" w:rsidR="00976B61" w:rsidRDefault="00976B61" w:rsidP="00B368A8">
      <w:pPr>
        <w:pStyle w:val="ParagraphStyle"/>
        <w:numPr>
          <w:ilvl w:val="0"/>
          <w:numId w:val="8"/>
        </w:numPr>
      </w:pPr>
      <w:r>
        <w:t>Parallel sides</w:t>
      </w:r>
    </w:p>
    <w:p w14:paraId="5AD1543D" w14:textId="23547CA9" w:rsidR="00976B61" w:rsidRDefault="00976B61" w:rsidP="00B368A8">
      <w:pPr>
        <w:pStyle w:val="ParagraphStyle"/>
        <w:numPr>
          <w:ilvl w:val="0"/>
          <w:numId w:val="8"/>
        </w:numPr>
      </w:pPr>
      <w:r>
        <w:t>Line symmetry</w:t>
      </w:r>
    </w:p>
    <w:p w14:paraId="1A72CAAB" w14:textId="420535AB" w:rsidR="00292776" w:rsidRDefault="00292776" w:rsidP="00292776">
      <w:pPr>
        <w:pStyle w:val="SlideTitles"/>
      </w:pPr>
      <w:r>
        <w:t>1</w:t>
      </w:r>
      <w:r w:rsidR="00976B61">
        <w:t>1</w:t>
      </w:r>
      <w:r>
        <w:t xml:space="preserve"> of 23 </w:t>
      </w:r>
      <w:r w:rsidR="00B25CF1">
        <w:t>–</w:t>
      </w:r>
      <w:r>
        <w:t xml:space="preserve"> </w:t>
      </w:r>
      <w:r w:rsidR="00B25CF1" w:rsidRPr="00B25CF1">
        <w:t>Side length</w:t>
      </w:r>
    </w:p>
    <w:p w14:paraId="7FE3949F" w14:textId="732AF506" w:rsidR="00B25CF1" w:rsidRDefault="002F22A8" w:rsidP="00B25CF1">
      <w:pPr>
        <w:pStyle w:val="ParagraphStyle"/>
      </w:pPr>
      <w:r w:rsidRPr="002F22A8">
        <w:t xml:space="preserve">Let’s look at how we can tell shapes apart just by </w:t>
      </w:r>
      <w:r>
        <w:t>considering</w:t>
      </w:r>
      <w:r w:rsidRPr="002F22A8">
        <w:t xml:space="preserve"> their side lengths.</w:t>
      </w:r>
    </w:p>
    <w:p w14:paraId="5206CB0F" w14:textId="69A8DD3B" w:rsidR="002F22A8" w:rsidRDefault="002F22A8" w:rsidP="00B25CF1">
      <w:pPr>
        <w:pStyle w:val="ParagraphStyle"/>
      </w:pPr>
    </w:p>
    <w:p w14:paraId="0E3C1806" w14:textId="471DD5D3" w:rsidR="002F22A8" w:rsidRDefault="003307E7" w:rsidP="00B25CF1">
      <w:pPr>
        <w:pStyle w:val="ParagraphStyle"/>
      </w:pPr>
      <w:r>
        <w:t>For example:</w:t>
      </w:r>
    </w:p>
    <w:p w14:paraId="5EA0D837" w14:textId="5B93AAA4" w:rsidR="003307E7" w:rsidRDefault="003307E7" w:rsidP="00B25CF1">
      <w:pPr>
        <w:pStyle w:val="ParagraphStyle"/>
      </w:pPr>
    </w:p>
    <w:p w14:paraId="19579710" w14:textId="77777777" w:rsidR="003307E7" w:rsidRPr="003307E7" w:rsidRDefault="003307E7" w:rsidP="003307E7">
      <w:pPr>
        <w:pStyle w:val="ParagraphStyle"/>
        <w:rPr>
          <w:b/>
          <w:bCs/>
        </w:rPr>
      </w:pPr>
      <w:r w:rsidRPr="003307E7">
        <w:rPr>
          <w:b/>
          <w:bCs/>
        </w:rPr>
        <w:t>Rectangle</w:t>
      </w:r>
    </w:p>
    <w:p w14:paraId="4B064EA9" w14:textId="2340E01C" w:rsidR="003307E7" w:rsidRDefault="003307E7" w:rsidP="003307E7">
      <w:pPr>
        <w:pStyle w:val="ParagraphStyle"/>
      </w:pPr>
      <w:r>
        <w:t>The opposite sides to each other have the same length – there are 2 pairs of sides which have the same length.</w:t>
      </w:r>
    </w:p>
    <w:p w14:paraId="0AE2692B" w14:textId="2AE945AD" w:rsidR="00856579" w:rsidRDefault="00856579" w:rsidP="003307E7">
      <w:pPr>
        <w:pStyle w:val="ParagraphStyle"/>
      </w:pPr>
    </w:p>
    <w:p w14:paraId="2487CB1E" w14:textId="77777777" w:rsidR="00856579" w:rsidRPr="00856579" w:rsidRDefault="00856579" w:rsidP="00856579">
      <w:pPr>
        <w:pStyle w:val="ParagraphStyle"/>
        <w:rPr>
          <w:b/>
          <w:bCs/>
        </w:rPr>
      </w:pPr>
      <w:r w:rsidRPr="00856579">
        <w:rPr>
          <w:b/>
          <w:bCs/>
        </w:rPr>
        <w:t>Square</w:t>
      </w:r>
    </w:p>
    <w:p w14:paraId="5222DA62" w14:textId="24586201" w:rsidR="00856579" w:rsidRDefault="00856579" w:rsidP="00856579">
      <w:pPr>
        <w:pStyle w:val="ParagraphStyle"/>
      </w:pPr>
      <w:r>
        <w:t>All four sides are the same length.</w:t>
      </w:r>
    </w:p>
    <w:p w14:paraId="6DB48538" w14:textId="68F16EAC" w:rsidR="00856579" w:rsidRDefault="00856579" w:rsidP="00856579">
      <w:pPr>
        <w:pStyle w:val="SlideTitles"/>
      </w:pPr>
      <w:r>
        <w:t>1</w:t>
      </w:r>
      <w:r w:rsidR="00976B61">
        <w:t>2</w:t>
      </w:r>
      <w:r>
        <w:t xml:space="preserve"> of 23 </w:t>
      </w:r>
      <w:r w:rsidR="00547043">
        <w:t>–</w:t>
      </w:r>
      <w:r>
        <w:t xml:space="preserve"> </w:t>
      </w:r>
      <w:r w:rsidR="00547043" w:rsidRPr="00547043">
        <w:t>Angles</w:t>
      </w:r>
    </w:p>
    <w:p w14:paraId="287F1700" w14:textId="20E7AB88" w:rsidR="00547043" w:rsidRDefault="00547043" w:rsidP="00547043">
      <w:pPr>
        <w:pStyle w:val="ParagraphStyle"/>
      </w:pPr>
      <w:r w:rsidRPr="00547043">
        <w:t xml:space="preserve">Let’s look at how we can tell shapes apart by </w:t>
      </w:r>
      <w:r>
        <w:t>considering</w:t>
      </w:r>
      <w:r w:rsidRPr="00547043">
        <w:t xml:space="preserve"> their angles.</w:t>
      </w:r>
    </w:p>
    <w:p w14:paraId="72AC4723" w14:textId="5631F589" w:rsidR="00547043" w:rsidRDefault="00547043" w:rsidP="00547043">
      <w:pPr>
        <w:pStyle w:val="ParagraphStyle"/>
      </w:pPr>
    </w:p>
    <w:p w14:paraId="55A5714B" w14:textId="7CE774C3" w:rsidR="00547043" w:rsidRDefault="00343560" w:rsidP="00547043">
      <w:pPr>
        <w:pStyle w:val="ParagraphStyle"/>
      </w:pPr>
      <w:r>
        <w:t>For example:</w:t>
      </w:r>
    </w:p>
    <w:p w14:paraId="567761E9" w14:textId="3CF41843" w:rsidR="00343560" w:rsidRDefault="00343560" w:rsidP="00547043">
      <w:pPr>
        <w:pStyle w:val="ParagraphStyle"/>
      </w:pPr>
    </w:p>
    <w:p w14:paraId="436DE2B7" w14:textId="77777777" w:rsidR="00343560" w:rsidRPr="00343560" w:rsidRDefault="00343560" w:rsidP="00343560">
      <w:pPr>
        <w:pStyle w:val="ParagraphStyle"/>
        <w:rPr>
          <w:b/>
          <w:bCs/>
        </w:rPr>
      </w:pPr>
      <w:r w:rsidRPr="00343560">
        <w:rPr>
          <w:b/>
          <w:bCs/>
        </w:rPr>
        <w:t>Rectangle</w:t>
      </w:r>
    </w:p>
    <w:p w14:paraId="7B539C66" w14:textId="1AD3AA47" w:rsidR="00343560" w:rsidRDefault="00343560" w:rsidP="00343560">
      <w:pPr>
        <w:pStyle w:val="ParagraphStyle"/>
      </w:pPr>
      <w:r>
        <w:t>All four interior angles are right angles. All four angles inside a rectangle are the same size.</w:t>
      </w:r>
    </w:p>
    <w:p w14:paraId="45382C60" w14:textId="170B3CC3" w:rsidR="00343560" w:rsidRDefault="00343560" w:rsidP="00343560">
      <w:pPr>
        <w:pStyle w:val="ParagraphStyle"/>
      </w:pPr>
    </w:p>
    <w:p w14:paraId="7EDD3162" w14:textId="77777777" w:rsidR="008A31F9" w:rsidRPr="008A31F9" w:rsidRDefault="008A31F9" w:rsidP="008A31F9">
      <w:pPr>
        <w:pStyle w:val="ParagraphStyle"/>
        <w:rPr>
          <w:b/>
          <w:bCs/>
        </w:rPr>
      </w:pPr>
      <w:r w:rsidRPr="008A31F9">
        <w:rPr>
          <w:b/>
          <w:bCs/>
        </w:rPr>
        <w:t>Parallelogram</w:t>
      </w:r>
    </w:p>
    <w:p w14:paraId="2526CF2C" w14:textId="4DCDEC3F" w:rsidR="00343560" w:rsidRDefault="008A31F9" w:rsidP="008A31F9">
      <w:pPr>
        <w:pStyle w:val="ParagraphStyle"/>
      </w:pPr>
      <w:r>
        <w:t>A parallelogram has two pairs of opposite interior angles that are the same.</w:t>
      </w:r>
    </w:p>
    <w:p w14:paraId="6FED0A9F" w14:textId="6DDF8F32" w:rsidR="008A31F9" w:rsidRDefault="008A31F9" w:rsidP="008A31F9">
      <w:pPr>
        <w:pStyle w:val="SlideTitles"/>
      </w:pPr>
      <w:r>
        <w:t>1</w:t>
      </w:r>
      <w:r w:rsidR="00976B61">
        <w:t>3</w:t>
      </w:r>
      <w:r>
        <w:t xml:space="preserve"> of 23 </w:t>
      </w:r>
      <w:r w:rsidR="00B20CFB">
        <w:t>–</w:t>
      </w:r>
      <w:r>
        <w:t xml:space="preserve"> </w:t>
      </w:r>
      <w:r w:rsidR="00B20CFB" w:rsidRPr="00B20CFB">
        <w:t>Parallel sides</w:t>
      </w:r>
    </w:p>
    <w:p w14:paraId="7E262C0A" w14:textId="2F3D3FE8" w:rsidR="00B20CFB" w:rsidRDefault="00B20CFB" w:rsidP="00B20CFB">
      <w:pPr>
        <w:pStyle w:val="ParagraphStyle"/>
      </w:pPr>
      <w:r>
        <w:t xml:space="preserve">Parallel lines are lines that will never cross, no matter how much you extend them. Let’s look at how we can tell shapes apart by </w:t>
      </w:r>
      <w:r w:rsidR="00FA0A6A">
        <w:t>considering</w:t>
      </w:r>
      <w:r>
        <w:t xml:space="preserve"> their parallel sides.</w:t>
      </w:r>
    </w:p>
    <w:p w14:paraId="5BC9647F" w14:textId="58214556" w:rsidR="00FA0A6A" w:rsidRDefault="00FA0A6A" w:rsidP="00B20CFB">
      <w:pPr>
        <w:pStyle w:val="ParagraphStyle"/>
      </w:pPr>
    </w:p>
    <w:p w14:paraId="0F6DCEFC" w14:textId="0CE91FB7" w:rsidR="00FA0A6A" w:rsidRDefault="00F925E1" w:rsidP="00B20CFB">
      <w:pPr>
        <w:pStyle w:val="ParagraphStyle"/>
      </w:pPr>
      <w:r>
        <w:t>For example:</w:t>
      </w:r>
    </w:p>
    <w:p w14:paraId="2C4FD08B" w14:textId="77777777" w:rsidR="00F925E1" w:rsidRPr="00F925E1" w:rsidRDefault="00F925E1" w:rsidP="00F925E1">
      <w:pPr>
        <w:pStyle w:val="ParagraphStyle"/>
        <w:rPr>
          <w:b/>
          <w:bCs/>
        </w:rPr>
      </w:pPr>
      <w:r w:rsidRPr="00F925E1">
        <w:rPr>
          <w:b/>
          <w:bCs/>
        </w:rPr>
        <w:t>Trapezium</w:t>
      </w:r>
    </w:p>
    <w:p w14:paraId="66726786" w14:textId="5D729A44" w:rsidR="00F925E1" w:rsidRDefault="00F925E1" w:rsidP="00F925E1">
      <w:pPr>
        <w:pStyle w:val="ParagraphStyle"/>
      </w:pPr>
      <w:r>
        <w:t>A trapezium has one pair of parallel sides.</w:t>
      </w:r>
    </w:p>
    <w:p w14:paraId="10950DDB" w14:textId="4141344B" w:rsidR="00F925E1" w:rsidRDefault="00F925E1" w:rsidP="00F925E1">
      <w:pPr>
        <w:pStyle w:val="ParagraphStyle"/>
      </w:pPr>
    </w:p>
    <w:p w14:paraId="6AA15882" w14:textId="77777777" w:rsidR="00121638" w:rsidRPr="00121638" w:rsidRDefault="00121638" w:rsidP="00121638">
      <w:pPr>
        <w:pStyle w:val="ParagraphStyle"/>
        <w:rPr>
          <w:b/>
          <w:bCs/>
        </w:rPr>
      </w:pPr>
      <w:r w:rsidRPr="00121638">
        <w:rPr>
          <w:b/>
          <w:bCs/>
        </w:rPr>
        <w:t>Parallelogram</w:t>
      </w:r>
    </w:p>
    <w:p w14:paraId="7D8001C0" w14:textId="44DB0B44" w:rsidR="00F925E1" w:rsidRDefault="00121638" w:rsidP="00121638">
      <w:pPr>
        <w:pStyle w:val="ParagraphStyle"/>
      </w:pPr>
      <w:r>
        <w:t>A parallelogram has two pairs of parallel sides.</w:t>
      </w:r>
    </w:p>
    <w:p w14:paraId="224C0161" w14:textId="7C0ACF88" w:rsidR="00121638" w:rsidRDefault="00121638" w:rsidP="00121638">
      <w:pPr>
        <w:pStyle w:val="SlideTitles"/>
      </w:pPr>
      <w:r>
        <w:t>1</w:t>
      </w:r>
      <w:r w:rsidR="00976B61">
        <w:t>4</w:t>
      </w:r>
      <w:r>
        <w:t xml:space="preserve"> of 23 </w:t>
      </w:r>
      <w:r w:rsidR="00DC644B">
        <w:t>–</w:t>
      </w:r>
      <w:r>
        <w:t xml:space="preserve"> </w:t>
      </w:r>
      <w:r w:rsidR="00DC644B" w:rsidRPr="00DC644B">
        <w:t>Line symmetry</w:t>
      </w:r>
    </w:p>
    <w:p w14:paraId="4F250C31" w14:textId="34E9BE15" w:rsidR="00DC644B" w:rsidRDefault="00DC644B" w:rsidP="00DC644B">
      <w:pPr>
        <w:pStyle w:val="ParagraphStyle"/>
      </w:pPr>
      <w:r>
        <w:t>A line of symmetry is sometimes called a mirror line, because if you place a mirror along it, the shape looks exactly the same as the original.</w:t>
      </w:r>
      <w:r w:rsidR="000110A3">
        <w:t xml:space="preserve"> </w:t>
      </w:r>
      <w:r>
        <w:t xml:space="preserve">Let’s look at how we can tell shapes apart by </w:t>
      </w:r>
      <w:r w:rsidR="000110A3">
        <w:t>considering</w:t>
      </w:r>
      <w:r>
        <w:t xml:space="preserve"> their line symmetry.</w:t>
      </w:r>
    </w:p>
    <w:p w14:paraId="062DE986" w14:textId="2A646E81" w:rsidR="000110A3" w:rsidRDefault="000110A3" w:rsidP="00DC644B">
      <w:pPr>
        <w:pStyle w:val="ParagraphStyle"/>
      </w:pPr>
    </w:p>
    <w:p w14:paraId="69F026DF" w14:textId="29BF0D52" w:rsidR="000110A3" w:rsidRDefault="000110A3" w:rsidP="00DC644B">
      <w:pPr>
        <w:pStyle w:val="ParagraphStyle"/>
      </w:pPr>
      <w:r>
        <w:t>For example:</w:t>
      </w:r>
    </w:p>
    <w:p w14:paraId="216EC328" w14:textId="31418A22" w:rsidR="000110A3" w:rsidRDefault="000110A3" w:rsidP="00DC644B">
      <w:pPr>
        <w:pStyle w:val="ParagraphStyle"/>
      </w:pPr>
    </w:p>
    <w:p w14:paraId="29154113" w14:textId="77777777" w:rsidR="00B11054" w:rsidRPr="00B11054" w:rsidRDefault="00B11054" w:rsidP="00B11054">
      <w:pPr>
        <w:pStyle w:val="ParagraphStyle"/>
        <w:rPr>
          <w:b/>
          <w:bCs/>
        </w:rPr>
      </w:pPr>
      <w:r w:rsidRPr="00B11054">
        <w:rPr>
          <w:b/>
          <w:bCs/>
        </w:rPr>
        <w:t>Trapezium</w:t>
      </w:r>
    </w:p>
    <w:p w14:paraId="3A5D0176" w14:textId="5FDC4243" w:rsidR="000110A3" w:rsidRDefault="00B11054" w:rsidP="00B11054">
      <w:pPr>
        <w:pStyle w:val="ParagraphStyle"/>
      </w:pPr>
      <w:r>
        <w:t xml:space="preserve">A trapezium has one line of symmetry. If you were to place a line down the centre </w:t>
      </w:r>
      <w:r w:rsidR="00404849">
        <w:t>of a trapezium,</w:t>
      </w:r>
      <w:r w:rsidR="00145F5D">
        <w:t xml:space="preserve"> so that i</w:t>
      </w:r>
      <w:r w:rsidR="00106ACC">
        <w:t>t</w:t>
      </w:r>
      <w:r w:rsidR="00145F5D">
        <w:t xml:space="preserve"> </w:t>
      </w:r>
      <w:r w:rsidR="00716C7E">
        <w:t>crosses the two parallel lines, it</w:t>
      </w:r>
      <w:r w:rsidR="00514B78">
        <w:t xml:space="preserve"> looks the same on both sides.</w:t>
      </w:r>
    </w:p>
    <w:p w14:paraId="3C7F8901" w14:textId="77777777" w:rsidR="00514B78" w:rsidRDefault="00514B78" w:rsidP="00B11054">
      <w:pPr>
        <w:pStyle w:val="ParagraphStyle"/>
      </w:pPr>
    </w:p>
    <w:p w14:paraId="0D53A1E4" w14:textId="77777777" w:rsidR="003C0E3B" w:rsidRPr="003C0E3B" w:rsidRDefault="003C0E3B" w:rsidP="003C0E3B">
      <w:pPr>
        <w:pStyle w:val="ParagraphStyle"/>
        <w:rPr>
          <w:b/>
          <w:bCs/>
        </w:rPr>
      </w:pPr>
      <w:r w:rsidRPr="003C0E3B">
        <w:rPr>
          <w:b/>
          <w:bCs/>
        </w:rPr>
        <w:t>Rectangle</w:t>
      </w:r>
    </w:p>
    <w:p w14:paraId="677A4869" w14:textId="1F7E2146" w:rsidR="00C80016" w:rsidRDefault="003C0E3B" w:rsidP="003C0E3B">
      <w:pPr>
        <w:pStyle w:val="ParagraphStyle"/>
      </w:pPr>
      <w:r>
        <w:t xml:space="preserve">A rectangle has two lines of symmetry. If you were to place a vertical line </w:t>
      </w:r>
      <w:r w:rsidR="004F231D">
        <w:t>down the centre of a rectangle, it would look the same on both sides. Also, if you were to place a horizontal line across the centre, it would look the same on both sides too.</w:t>
      </w:r>
    </w:p>
    <w:p w14:paraId="44CF486E" w14:textId="3CB1C28F" w:rsidR="004F231D" w:rsidRDefault="004F231D" w:rsidP="004F231D">
      <w:pPr>
        <w:pStyle w:val="SlideTitles"/>
      </w:pPr>
      <w:r>
        <w:t>1</w:t>
      </w:r>
      <w:r w:rsidR="00976B61">
        <w:t>5</w:t>
      </w:r>
      <w:r>
        <w:t xml:space="preserve"> of 23 </w:t>
      </w:r>
      <w:r w:rsidR="00DF2E4C">
        <w:t>–</w:t>
      </w:r>
      <w:r>
        <w:t xml:space="preserve"> </w:t>
      </w:r>
      <w:r w:rsidR="00DF2E4C">
        <w:t>Video</w:t>
      </w:r>
    </w:p>
    <w:p w14:paraId="2BD1E5C6" w14:textId="2BC7B3B1" w:rsidR="00DF2E4C" w:rsidRDefault="00DF2E4C" w:rsidP="00DF2E4C">
      <w:pPr>
        <w:pStyle w:val="ParagraphStyle"/>
      </w:pPr>
      <w:r w:rsidRPr="00DF2E4C">
        <w:t xml:space="preserve">Watch </w:t>
      </w:r>
      <w:r>
        <w:t>the following</w:t>
      </w:r>
      <w:r w:rsidRPr="00DF2E4C">
        <w:t xml:space="preserve"> video to learn more about line symmetry</w:t>
      </w:r>
      <w:r>
        <w:t>:</w:t>
      </w:r>
    </w:p>
    <w:p w14:paraId="1C95C609" w14:textId="05F4AC25" w:rsidR="00B66719" w:rsidRDefault="00E77471" w:rsidP="00B66719">
      <w:pPr>
        <w:pStyle w:val="ParagraphStyle"/>
      </w:pPr>
      <w:hyperlink r:id="rId10" w:history="1">
        <w:r w:rsidR="00721AA7" w:rsidRPr="00BE04C0">
          <w:rPr>
            <w:rStyle w:val="Hyperlink"/>
          </w:rPr>
          <w:t>What Are Lines of Symmetry?</w:t>
        </w:r>
      </w:hyperlink>
    </w:p>
    <w:p w14:paraId="167CC7BC" w14:textId="748F3B7A" w:rsidR="00BE04C0" w:rsidRDefault="00BE04C0" w:rsidP="00BE04C0">
      <w:pPr>
        <w:pStyle w:val="SlideTitles"/>
      </w:pPr>
      <w:r>
        <w:t>1</w:t>
      </w:r>
      <w:r w:rsidR="00976B61">
        <w:t>6</w:t>
      </w:r>
      <w:r>
        <w:t xml:space="preserve"> of 23 </w:t>
      </w:r>
      <w:r w:rsidR="00DC7477">
        <w:t>–</w:t>
      </w:r>
      <w:r>
        <w:t xml:space="preserve"> </w:t>
      </w:r>
      <w:r w:rsidR="00DC7477">
        <w:t>Question 7</w:t>
      </w:r>
    </w:p>
    <w:p w14:paraId="35E99C1A" w14:textId="76A9681E" w:rsidR="00E3681A" w:rsidRDefault="004D4FBE" w:rsidP="00E3681A">
      <w:pPr>
        <w:pStyle w:val="ParagraphStyle"/>
      </w:pPr>
      <w:r>
        <w:t xml:space="preserve">Which of the following </w:t>
      </w:r>
      <w:r w:rsidR="00FE7386">
        <w:t>shapes have no</w:t>
      </w:r>
      <w:r w:rsidR="00103AC9">
        <w:t xml:space="preserve"> </w:t>
      </w:r>
      <w:r w:rsidR="00B57527">
        <w:t>lines of symmetry?</w:t>
      </w:r>
    </w:p>
    <w:p w14:paraId="5C0C3411" w14:textId="5B36630A" w:rsidR="00B57527" w:rsidRDefault="00B57527" w:rsidP="00E3681A">
      <w:pPr>
        <w:pStyle w:val="ParagraphStyle"/>
      </w:pPr>
    </w:p>
    <w:p w14:paraId="508261EE" w14:textId="2B3E2731" w:rsidR="00B57527" w:rsidRDefault="00B57527" w:rsidP="00E3681A">
      <w:pPr>
        <w:pStyle w:val="ParagraphStyle"/>
      </w:pPr>
      <w:r>
        <w:t>Choose all that apply:</w:t>
      </w:r>
    </w:p>
    <w:p w14:paraId="0A72559A" w14:textId="669547F7" w:rsidR="00B57527" w:rsidRDefault="00B57527" w:rsidP="00B57527">
      <w:pPr>
        <w:pStyle w:val="ParagraphStyle"/>
        <w:numPr>
          <w:ilvl w:val="0"/>
          <w:numId w:val="21"/>
        </w:numPr>
      </w:pPr>
      <w:r>
        <w:t>A square</w:t>
      </w:r>
    </w:p>
    <w:p w14:paraId="07F6B277" w14:textId="33EA0CB6" w:rsidR="00B57527" w:rsidRDefault="00B57527" w:rsidP="00B57527">
      <w:pPr>
        <w:pStyle w:val="ParagraphStyle"/>
        <w:numPr>
          <w:ilvl w:val="0"/>
          <w:numId w:val="21"/>
        </w:numPr>
      </w:pPr>
      <w:r>
        <w:t>An oval</w:t>
      </w:r>
    </w:p>
    <w:p w14:paraId="34F65F1C" w14:textId="142C7EBD" w:rsidR="00F85A62" w:rsidRDefault="00F85A62" w:rsidP="00B57527">
      <w:pPr>
        <w:pStyle w:val="ParagraphStyle"/>
        <w:numPr>
          <w:ilvl w:val="0"/>
          <w:numId w:val="21"/>
        </w:numPr>
      </w:pPr>
      <w:r>
        <w:t>A six</w:t>
      </w:r>
      <w:r w:rsidR="00585441">
        <w:t>-sided shape</w:t>
      </w:r>
      <w:r w:rsidR="006A393C">
        <w:t xml:space="preserve"> with</w:t>
      </w:r>
      <w:r w:rsidR="00306499">
        <w:t xml:space="preserve"> unequal lengths</w:t>
      </w:r>
    </w:p>
    <w:p w14:paraId="0A06C7B8" w14:textId="5478250B" w:rsidR="00306499" w:rsidRDefault="006073E4" w:rsidP="00B57527">
      <w:pPr>
        <w:pStyle w:val="ParagraphStyle"/>
        <w:numPr>
          <w:ilvl w:val="0"/>
          <w:numId w:val="21"/>
        </w:numPr>
      </w:pPr>
      <w:r>
        <w:t>A</w:t>
      </w:r>
      <w:r w:rsidR="00FD066C">
        <w:t xml:space="preserve"> nine</w:t>
      </w:r>
      <w:r w:rsidR="00AE4E2C">
        <w:t xml:space="preserve">-sided shape </w:t>
      </w:r>
      <w:r>
        <w:t>with unequal lengths</w:t>
      </w:r>
    </w:p>
    <w:p w14:paraId="2031F39C" w14:textId="45DDD30B" w:rsidR="006073E4" w:rsidRDefault="006073E4" w:rsidP="00B57527">
      <w:pPr>
        <w:pStyle w:val="ParagraphStyle"/>
        <w:numPr>
          <w:ilvl w:val="0"/>
          <w:numId w:val="21"/>
        </w:numPr>
      </w:pPr>
      <w:r>
        <w:t>A four</w:t>
      </w:r>
      <w:r w:rsidR="002D7B29">
        <w:t>-sided shape</w:t>
      </w:r>
      <w:r w:rsidR="001C14A9">
        <w:t xml:space="preserve"> with unequal lengths</w:t>
      </w:r>
    </w:p>
    <w:p w14:paraId="69F62B67" w14:textId="53F49915" w:rsidR="001C14A9" w:rsidRDefault="001C14A9" w:rsidP="00B57527">
      <w:pPr>
        <w:pStyle w:val="ParagraphStyle"/>
        <w:numPr>
          <w:ilvl w:val="0"/>
          <w:numId w:val="21"/>
        </w:numPr>
      </w:pPr>
      <w:r>
        <w:t>A regular pentagon</w:t>
      </w:r>
    </w:p>
    <w:p w14:paraId="309442F7" w14:textId="75903F5C" w:rsidR="00DC7477" w:rsidRDefault="00DC7477" w:rsidP="00DC7477">
      <w:pPr>
        <w:pStyle w:val="ParagraphStyle"/>
        <w:rPr>
          <w:noProof/>
        </w:rPr>
      </w:pPr>
    </w:p>
    <w:p w14:paraId="39DBA103" w14:textId="0F80F4E8" w:rsidR="001C14A9" w:rsidRDefault="001C14A9" w:rsidP="00DC7477">
      <w:pPr>
        <w:pStyle w:val="ParagraphStyle"/>
      </w:pPr>
      <w:r>
        <w:rPr>
          <w:noProof/>
        </w:rPr>
        <w:t>The correct answers are C, D</w:t>
      </w:r>
      <w:r w:rsidR="00D80D43">
        <w:rPr>
          <w:noProof/>
        </w:rPr>
        <w:t xml:space="preserve"> and E, a six-sided shape </w:t>
      </w:r>
      <w:r w:rsidR="00D80D43" w:rsidRPr="00D80D43">
        <w:rPr>
          <w:noProof/>
        </w:rPr>
        <w:t>with unequal lengths</w:t>
      </w:r>
      <w:r w:rsidR="00D80D43">
        <w:rPr>
          <w:noProof/>
        </w:rPr>
        <w:t xml:space="preserve">, a nine-sided shape </w:t>
      </w:r>
      <w:r w:rsidR="00D80D43" w:rsidRPr="00D80D43">
        <w:rPr>
          <w:noProof/>
        </w:rPr>
        <w:t>with unequal lengths</w:t>
      </w:r>
      <w:r w:rsidR="00AB66C3">
        <w:rPr>
          <w:noProof/>
        </w:rPr>
        <w:t xml:space="preserve"> and a four-sided shape </w:t>
      </w:r>
      <w:r w:rsidR="00AB66C3" w:rsidRPr="00AB66C3">
        <w:rPr>
          <w:noProof/>
        </w:rPr>
        <w:t>with unequal lengths</w:t>
      </w:r>
      <w:r w:rsidR="00262E51">
        <w:rPr>
          <w:noProof/>
        </w:rPr>
        <w:t>.</w:t>
      </w:r>
    </w:p>
    <w:p w14:paraId="690CBB68" w14:textId="2856161D" w:rsidR="00DC7477" w:rsidRDefault="00A54726" w:rsidP="00A54726">
      <w:pPr>
        <w:pStyle w:val="SlideTitles"/>
      </w:pPr>
      <w:r>
        <w:t>1</w:t>
      </w:r>
      <w:r w:rsidR="00976B61">
        <w:t>7</w:t>
      </w:r>
      <w:r>
        <w:t xml:space="preserve"> of 23 – Question 8</w:t>
      </w:r>
    </w:p>
    <w:p w14:paraId="38630543" w14:textId="7D832A20" w:rsidR="00A54726" w:rsidRDefault="00C46545" w:rsidP="00A54726">
      <w:pPr>
        <w:pStyle w:val="ParagraphStyle"/>
      </w:pPr>
      <w:r>
        <w:t>Consider the following shape properties:</w:t>
      </w:r>
    </w:p>
    <w:p w14:paraId="49C7994A" w14:textId="77777777" w:rsidR="00C46545" w:rsidRDefault="00C46545" w:rsidP="00C46545">
      <w:pPr>
        <w:pStyle w:val="ParagraphStyle"/>
        <w:numPr>
          <w:ilvl w:val="0"/>
          <w:numId w:val="15"/>
        </w:numPr>
      </w:pPr>
      <w:r>
        <w:t>4 sides that are all the same length</w:t>
      </w:r>
    </w:p>
    <w:p w14:paraId="716BD8C6" w14:textId="77777777" w:rsidR="00C46545" w:rsidRDefault="00C46545" w:rsidP="00C46545">
      <w:pPr>
        <w:pStyle w:val="ParagraphStyle"/>
        <w:numPr>
          <w:ilvl w:val="0"/>
          <w:numId w:val="15"/>
        </w:numPr>
      </w:pPr>
      <w:r>
        <w:t>4 corners</w:t>
      </w:r>
    </w:p>
    <w:p w14:paraId="2BF410AD" w14:textId="1FDAE528" w:rsidR="00C46545" w:rsidRDefault="00C46545" w:rsidP="00C46545">
      <w:pPr>
        <w:pStyle w:val="ParagraphStyle"/>
        <w:numPr>
          <w:ilvl w:val="0"/>
          <w:numId w:val="15"/>
        </w:numPr>
      </w:pPr>
      <w:r>
        <w:t>4 right angles</w:t>
      </w:r>
    </w:p>
    <w:p w14:paraId="434E0902" w14:textId="6C6F6DC9" w:rsidR="00B66719" w:rsidRDefault="00B66719" w:rsidP="00B66719">
      <w:pPr>
        <w:pStyle w:val="ParagraphStyle"/>
      </w:pPr>
    </w:p>
    <w:p w14:paraId="2E3E5125" w14:textId="68B5D36A" w:rsidR="00C14623" w:rsidRDefault="00C14623" w:rsidP="00C14623">
      <w:pPr>
        <w:pStyle w:val="ParagraphStyle"/>
      </w:pPr>
      <w:r>
        <w:t xml:space="preserve">What 2D shape has the </w:t>
      </w:r>
      <w:r w:rsidR="00A22787">
        <w:t>above</w:t>
      </w:r>
      <w:r>
        <w:t xml:space="preserve"> properties?</w:t>
      </w:r>
    </w:p>
    <w:p w14:paraId="27BBD667" w14:textId="77777777" w:rsidR="00C14623" w:rsidRDefault="00C14623" w:rsidP="00C14623">
      <w:pPr>
        <w:pStyle w:val="ParagraphStyle"/>
      </w:pPr>
    </w:p>
    <w:p w14:paraId="09D3B467" w14:textId="3346B951" w:rsidR="00C14623" w:rsidRDefault="00BE4718" w:rsidP="00C14623">
      <w:pPr>
        <w:pStyle w:val="ParagraphStyle"/>
      </w:pPr>
      <w:r>
        <w:t>The answer to this question can be found below.</w:t>
      </w:r>
    </w:p>
    <w:p w14:paraId="3B4030B1" w14:textId="2898CF18" w:rsidR="00BE4718" w:rsidRDefault="00BE4718" w:rsidP="00C14623">
      <w:pPr>
        <w:pStyle w:val="ParagraphStyle"/>
      </w:pPr>
    </w:p>
    <w:p w14:paraId="094D8890" w14:textId="05DEA532" w:rsidR="00BE4718" w:rsidRDefault="00BE4718" w:rsidP="00C14623">
      <w:pPr>
        <w:pStyle w:val="ParagraphStyle"/>
      </w:pPr>
      <w:r>
        <w:t>The answer is</w:t>
      </w:r>
      <w:r w:rsidR="001A3813">
        <w:t xml:space="preserve">: </w:t>
      </w:r>
      <w:r w:rsidR="001A3813" w:rsidRPr="005A4A8B">
        <w:t>a square</w:t>
      </w:r>
      <w:r w:rsidR="001A3813">
        <w:t>.</w:t>
      </w:r>
    </w:p>
    <w:p w14:paraId="0E0FF002" w14:textId="1F9EDB71" w:rsidR="00B66719" w:rsidRDefault="001A3813" w:rsidP="001A3813">
      <w:pPr>
        <w:pStyle w:val="SlideTitles"/>
      </w:pPr>
      <w:r>
        <w:t>1</w:t>
      </w:r>
      <w:r w:rsidR="00976B61">
        <w:t>8</w:t>
      </w:r>
      <w:r>
        <w:t xml:space="preserve"> of 23 </w:t>
      </w:r>
      <w:r w:rsidR="005A4F25">
        <w:t>–</w:t>
      </w:r>
      <w:r>
        <w:t xml:space="preserve"> </w:t>
      </w:r>
      <w:r w:rsidR="005A4F25">
        <w:t>Question 9</w:t>
      </w:r>
    </w:p>
    <w:p w14:paraId="1DF6921C" w14:textId="38C26894" w:rsidR="005A4F25" w:rsidRDefault="005A4F25" w:rsidP="005A4F25">
      <w:pPr>
        <w:pStyle w:val="ParagraphStyle"/>
      </w:pPr>
      <w:r w:rsidRPr="005A4F25">
        <w:t>Consider the following shape properties:</w:t>
      </w:r>
    </w:p>
    <w:p w14:paraId="3753073B" w14:textId="5BF9EC99" w:rsidR="005A4F25" w:rsidRDefault="005A4F25" w:rsidP="005A4F25">
      <w:pPr>
        <w:pStyle w:val="ParagraphStyle"/>
        <w:numPr>
          <w:ilvl w:val="0"/>
          <w:numId w:val="16"/>
        </w:numPr>
      </w:pPr>
      <w:r>
        <w:t>3 sides</w:t>
      </w:r>
    </w:p>
    <w:p w14:paraId="201B7549" w14:textId="77777777" w:rsidR="005A4F25" w:rsidRDefault="005A4F25" w:rsidP="005A4F25">
      <w:pPr>
        <w:pStyle w:val="ParagraphStyle"/>
        <w:numPr>
          <w:ilvl w:val="0"/>
          <w:numId w:val="16"/>
        </w:numPr>
      </w:pPr>
      <w:r>
        <w:t>3 corners</w:t>
      </w:r>
    </w:p>
    <w:p w14:paraId="48D9CF47" w14:textId="3BCE3218" w:rsidR="005A4F25" w:rsidRDefault="005A4F25" w:rsidP="005A4F25">
      <w:pPr>
        <w:pStyle w:val="ParagraphStyle"/>
        <w:numPr>
          <w:ilvl w:val="0"/>
          <w:numId w:val="16"/>
        </w:numPr>
      </w:pPr>
      <w:r>
        <w:t>Angles that add up to 180°</w:t>
      </w:r>
    </w:p>
    <w:p w14:paraId="3AAC5622" w14:textId="00712DCC" w:rsidR="00B66719" w:rsidRDefault="00B66719" w:rsidP="00B66719">
      <w:pPr>
        <w:pStyle w:val="ParagraphStyle"/>
      </w:pPr>
    </w:p>
    <w:p w14:paraId="19EBB8BB" w14:textId="77777777" w:rsidR="005A4F25" w:rsidRDefault="005A4F25" w:rsidP="005A4F25">
      <w:pPr>
        <w:pStyle w:val="ParagraphStyle"/>
      </w:pPr>
      <w:r>
        <w:t>What 2D shape has the above properties?</w:t>
      </w:r>
    </w:p>
    <w:p w14:paraId="031AAA84" w14:textId="77777777" w:rsidR="005A4F25" w:rsidRDefault="005A4F25" w:rsidP="005A4F25">
      <w:pPr>
        <w:pStyle w:val="ParagraphStyle"/>
      </w:pPr>
    </w:p>
    <w:p w14:paraId="310C2F7E" w14:textId="77777777" w:rsidR="005A4F25" w:rsidRDefault="005A4F25" w:rsidP="005A4F25">
      <w:pPr>
        <w:pStyle w:val="ParagraphStyle"/>
      </w:pPr>
      <w:r>
        <w:t>The answer to this question can be found below.</w:t>
      </w:r>
    </w:p>
    <w:p w14:paraId="3B86CEB1" w14:textId="77777777" w:rsidR="005A4F25" w:rsidRDefault="005A4F25" w:rsidP="005A4F25">
      <w:pPr>
        <w:pStyle w:val="ParagraphStyle"/>
      </w:pPr>
    </w:p>
    <w:p w14:paraId="10F69D9D" w14:textId="344A09AD" w:rsidR="00B66719" w:rsidRDefault="005A4F25" w:rsidP="005A4F25">
      <w:pPr>
        <w:pStyle w:val="ParagraphStyle"/>
      </w:pPr>
      <w:r>
        <w:t xml:space="preserve">The answer is: </w:t>
      </w:r>
      <w:r w:rsidRPr="005A4A8B">
        <w:t xml:space="preserve">a </w:t>
      </w:r>
      <w:r w:rsidR="00133CD5" w:rsidRPr="005A4A8B">
        <w:t>triangle</w:t>
      </w:r>
      <w:r w:rsidR="00133CD5">
        <w:t>.</w:t>
      </w:r>
    </w:p>
    <w:p w14:paraId="176200FA" w14:textId="5B5CB996" w:rsidR="00133CD5" w:rsidRDefault="00133CD5" w:rsidP="00133CD5">
      <w:pPr>
        <w:pStyle w:val="SlideTitles"/>
      </w:pPr>
      <w:r>
        <w:t>1</w:t>
      </w:r>
      <w:r w:rsidR="00976B61">
        <w:t>9</w:t>
      </w:r>
      <w:r>
        <w:t xml:space="preserve"> of 23 </w:t>
      </w:r>
      <w:r w:rsidR="00D249BF">
        <w:t>–</w:t>
      </w:r>
      <w:r>
        <w:t xml:space="preserve"> </w:t>
      </w:r>
      <w:r w:rsidR="00D249BF">
        <w:t>Question 10</w:t>
      </w:r>
    </w:p>
    <w:p w14:paraId="195AD58B" w14:textId="08722447" w:rsidR="00D249BF" w:rsidRDefault="00D249BF" w:rsidP="00D249BF">
      <w:pPr>
        <w:pStyle w:val="ParagraphStyle"/>
      </w:pPr>
      <w:r w:rsidRPr="00D249BF">
        <w:t>Consider the following shape properties:</w:t>
      </w:r>
    </w:p>
    <w:p w14:paraId="25A7139C" w14:textId="0D308494" w:rsidR="00D249BF" w:rsidRDefault="00D249BF" w:rsidP="00D249BF">
      <w:pPr>
        <w:pStyle w:val="ParagraphStyle"/>
        <w:numPr>
          <w:ilvl w:val="0"/>
          <w:numId w:val="17"/>
        </w:numPr>
      </w:pPr>
      <w:r>
        <w:t>4 sides, 2 of which are long and 2 of which are short</w:t>
      </w:r>
    </w:p>
    <w:p w14:paraId="6C8242A0" w14:textId="77777777" w:rsidR="00D249BF" w:rsidRDefault="00D249BF" w:rsidP="00D249BF">
      <w:pPr>
        <w:pStyle w:val="ParagraphStyle"/>
        <w:numPr>
          <w:ilvl w:val="0"/>
          <w:numId w:val="17"/>
        </w:numPr>
      </w:pPr>
      <w:r>
        <w:t>4 corners</w:t>
      </w:r>
    </w:p>
    <w:p w14:paraId="6865A3F2" w14:textId="0B48BE72" w:rsidR="00D249BF" w:rsidRDefault="00D249BF" w:rsidP="00D249BF">
      <w:pPr>
        <w:pStyle w:val="ParagraphStyle"/>
        <w:numPr>
          <w:ilvl w:val="0"/>
          <w:numId w:val="17"/>
        </w:numPr>
      </w:pPr>
      <w:r>
        <w:t>4 right angles</w:t>
      </w:r>
    </w:p>
    <w:p w14:paraId="60E27992" w14:textId="43867B65" w:rsidR="00B66719" w:rsidRDefault="00B66719" w:rsidP="00B66719">
      <w:pPr>
        <w:pStyle w:val="ParagraphStyle"/>
      </w:pPr>
    </w:p>
    <w:p w14:paraId="5DD3A46A" w14:textId="77777777" w:rsidR="00D249BF" w:rsidRDefault="00D249BF" w:rsidP="00D249BF">
      <w:pPr>
        <w:pStyle w:val="ParagraphStyle"/>
      </w:pPr>
      <w:r>
        <w:t>What 2D shape has the above properties?</w:t>
      </w:r>
    </w:p>
    <w:p w14:paraId="1B5751B3" w14:textId="77777777" w:rsidR="00D249BF" w:rsidRDefault="00D249BF" w:rsidP="00D249BF">
      <w:pPr>
        <w:pStyle w:val="ParagraphStyle"/>
      </w:pPr>
    </w:p>
    <w:p w14:paraId="7FE5F5AC" w14:textId="77777777" w:rsidR="00D249BF" w:rsidRDefault="00D249BF" w:rsidP="00D249BF">
      <w:pPr>
        <w:pStyle w:val="ParagraphStyle"/>
      </w:pPr>
      <w:r>
        <w:t>The answer to this question can be found below.</w:t>
      </w:r>
    </w:p>
    <w:p w14:paraId="340EC9C9" w14:textId="77777777" w:rsidR="00D249BF" w:rsidRDefault="00D249BF" w:rsidP="00D249BF">
      <w:pPr>
        <w:pStyle w:val="ParagraphStyle"/>
      </w:pPr>
    </w:p>
    <w:p w14:paraId="1938998D" w14:textId="375C9AD5" w:rsidR="00D249BF" w:rsidRDefault="00D249BF" w:rsidP="00D249BF">
      <w:pPr>
        <w:pStyle w:val="ParagraphStyle"/>
      </w:pPr>
      <w:r>
        <w:t xml:space="preserve">The answer is: </w:t>
      </w:r>
      <w:r w:rsidR="00317D05" w:rsidRPr="00DE420B">
        <w:t>a rectangle</w:t>
      </w:r>
      <w:r w:rsidR="00317D05">
        <w:t>.</w:t>
      </w:r>
    </w:p>
    <w:p w14:paraId="76ACA1C9" w14:textId="31C235E5" w:rsidR="00317D05" w:rsidRDefault="00976B61" w:rsidP="00317D05">
      <w:pPr>
        <w:pStyle w:val="SlideTitles"/>
      </w:pPr>
      <w:r>
        <w:t>20</w:t>
      </w:r>
      <w:r w:rsidR="00317D05">
        <w:t xml:space="preserve"> of 23 </w:t>
      </w:r>
      <w:r w:rsidR="00133DD5">
        <w:t>–</w:t>
      </w:r>
      <w:r w:rsidR="00317D05">
        <w:t xml:space="preserve"> </w:t>
      </w:r>
      <w:r w:rsidR="00133DD5">
        <w:t>Question 11</w:t>
      </w:r>
    </w:p>
    <w:p w14:paraId="33150546" w14:textId="390150E4" w:rsidR="00133DD5" w:rsidRDefault="00133DD5" w:rsidP="00133DD5">
      <w:pPr>
        <w:pStyle w:val="ParagraphStyle"/>
      </w:pPr>
      <w:r w:rsidRPr="00133DD5">
        <w:t>Consider the following shape properties:</w:t>
      </w:r>
    </w:p>
    <w:p w14:paraId="76075D93" w14:textId="1F19927A" w:rsidR="00133DD5" w:rsidRDefault="00133DD5" w:rsidP="00133DD5">
      <w:pPr>
        <w:pStyle w:val="ParagraphStyle"/>
        <w:numPr>
          <w:ilvl w:val="0"/>
          <w:numId w:val="18"/>
        </w:numPr>
      </w:pPr>
      <w:r>
        <w:t>5 sides</w:t>
      </w:r>
    </w:p>
    <w:p w14:paraId="2613F62E" w14:textId="77777777" w:rsidR="00133DD5" w:rsidRDefault="00133DD5" w:rsidP="00133DD5">
      <w:pPr>
        <w:pStyle w:val="ParagraphStyle"/>
        <w:numPr>
          <w:ilvl w:val="0"/>
          <w:numId w:val="18"/>
        </w:numPr>
      </w:pPr>
      <w:r>
        <w:t>All sides are the same length</w:t>
      </w:r>
    </w:p>
    <w:p w14:paraId="577A9B44" w14:textId="0B0B8790" w:rsidR="00133DD5" w:rsidRDefault="00133DD5" w:rsidP="00133DD5">
      <w:pPr>
        <w:pStyle w:val="ParagraphStyle"/>
        <w:numPr>
          <w:ilvl w:val="0"/>
          <w:numId w:val="18"/>
        </w:numPr>
      </w:pPr>
      <w:r>
        <w:t>All angles are the same</w:t>
      </w:r>
    </w:p>
    <w:p w14:paraId="2A463FA5" w14:textId="612CA74F" w:rsidR="00B66719" w:rsidRDefault="00B66719" w:rsidP="00B66719">
      <w:pPr>
        <w:pStyle w:val="ParagraphStyle"/>
      </w:pPr>
    </w:p>
    <w:p w14:paraId="091B59E5" w14:textId="556FEA78" w:rsidR="00133DD5" w:rsidRDefault="00133DD5" w:rsidP="00B66719">
      <w:pPr>
        <w:pStyle w:val="ParagraphStyle"/>
      </w:pPr>
      <w:r w:rsidRPr="00133DD5">
        <w:t>What 2D shape has the above properties?</w:t>
      </w:r>
    </w:p>
    <w:p w14:paraId="4182E405" w14:textId="5826838B" w:rsidR="00133DD5" w:rsidRDefault="008636C8" w:rsidP="00133DD5">
      <w:pPr>
        <w:pStyle w:val="ParagraphStyle"/>
        <w:numPr>
          <w:ilvl w:val="0"/>
          <w:numId w:val="19"/>
        </w:numPr>
      </w:pPr>
      <w:r>
        <w:t>Regular pentagon</w:t>
      </w:r>
    </w:p>
    <w:p w14:paraId="5891402A" w14:textId="2C18DD6E" w:rsidR="008636C8" w:rsidRDefault="008636C8" w:rsidP="00133DD5">
      <w:pPr>
        <w:pStyle w:val="ParagraphStyle"/>
        <w:numPr>
          <w:ilvl w:val="0"/>
          <w:numId w:val="19"/>
        </w:numPr>
      </w:pPr>
      <w:r>
        <w:t>Irregular pentagon</w:t>
      </w:r>
    </w:p>
    <w:p w14:paraId="50F38E17" w14:textId="71D832FD" w:rsidR="008636C8" w:rsidRDefault="00C3064F" w:rsidP="00133DD5">
      <w:pPr>
        <w:pStyle w:val="ParagraphStyle"/>
        <w:numPr>
          <w:ilvl w:val="0"/>
          <w:numId w:val="19"/>
        </w:numPr>
      </w:pPr>
      <w:r>
        <w:t>Regular octagon</w:t>
      </w:r>
    </w:p>
    <w:p w14:paraId="0E291B02" w14:textId="3BD1CD74" w:rsidR="00C3064F" w:rsidRDefault="00C3064F" w:rsidP="00133DD5">
      <w:pPr>
        <w:pStyle w:val="ParagraphStyle"/>
        <w:numPr>
          <w:ilvl w:val="0"/>
          <w:numId w:val="19"/>
        </w:numPr>
      </w:pPr>
      <w:r>
        <w:t>Irregular octagon</w:t>
      </w:r>
    </w:p>
    <w:p w14:paraId="7AC3BB45" w14:textId="41F447FE" w:rsidR="00C3064F" w:rsidRDefault="00C3064F" w:rsidP="00C3064F">
      <w:pPr>
        <w:pStyle w:val="ParagraphStyle"/>
      </w:pPr>
    </w:p>
    <w:p w14:paraId="537AB3EA" w14:textId="6AA430D7" w:rsidR="00C3064F" w:rsidRDefault="00C3064F" w:rsidP="00C3064F">
      <w:pPr>
        <w:pStyle w:val="ParagraphStyle"/>
      </w:pPr>
      <w:r>
        <w:t xml:space="preserve">The correct answer is A, </w:t>
      </w:r>
      <w:r w:rsidR="00D727E7">
        <w:t>regular pentagon.</w:t>
      </w:r>
    </w:p>
    <w:p w14:paraId="37F288EA" w14:textId="21D86D86" w:rsidR="00D727E7" w:rsidRDefault="00D727E7" w:rsidP="00D727E7">
      <w:pPr>
        <w:pStyle w:val="SlideTitles"/>
      </w:pPr>
      <w:r>
        <w:t>2</w:t>
      </w:r>
      <w:r w:rsidR="00976B61">
        <w:t>1</w:t>
      </w:r>
      <w:r>
        <w:t xml:space="preserve"> of 23 </w:t>
      </w:r>
      <w:r w:rsidR="00976B61">
        <w:t>–</w:t>
      </w:r>
      <w:r>
        <w:t xml:space="preserve"> </w:t>
      </w:r>
      <w:r w:rsidR="00976B61">
        <w:t>Task</w:t>
      </w:r>
    </w:p>
    <w:p w14:paraId="18707DCD" w14:textId="41EFB9E5" w:rsidR="00B66719" w:rsidRDefault="00474B82" w:rsidP="00B66719">
      <w:pPr>
        <w:pStyle w:val="ParagraphStyle"/>
      </w:pPr>
      <w:r w:rsidRPr="00474B82">
        <w:t>Download the</w:t>
      </w:r>
      <w:r>
        <w:t xml:space="preserve"> accompanying</w:t>
      </w:r>
      <w:r w:rsidRPr="00474B82">
        <w:t xml:space="preserve"> </w:t>
      </w:r>
      <w:r>
        <w:rPr>
          <w:b/>
          <w:bCs/>
        </w:rPr>
        <w:t>2D Shapes</w:t>
      </w:r>
      <w:r w:rsidRPr="00474B82">
        <w:rPr>
          <w:b/>
          <w:bCs/>
        </w:rPr>
        <w:t xml:space="preserve"> PDF</w:t>
      </w:r>
      <w:r w:rsidRPr="00474B82">
        <w:t xml:space="preserve"> and answer all </w:t>
      </w:r>
      <w:r>
        <w:t xml:space="preserve">of </w:t>
      </w:r>
      <w:r w:rsidRPr="00474B82">
        <w:t>the questions.</w:t>
      </w:r>
    </w:p>
    <w:p w14:paraId="24BB650D" w14:textId="44207BEA" w:rsidR="00474B82" w:rsidRDefault="00474B82" w:rsidP="00B66719">
      <w:pPr>
        <w:pStyle w:val="ParagraphStyle"/>
      </w:pPr>
    </w:p>
    <w:p w14:paraId="2D3E91D5" w14:textId="787570E2" w:rsidR="00474B82" w:rsidRDefault="00474B82" w:rsidP="00B66719">
      <w:pPr>
        <w:pStyle w:val="ParagraphStyle"/>
      </w:pPr>
      <w:r>
        <w:t>Remember to complete and save your work on the PDF document.</w:t>
      </w:r>
    </w:p>
    <w:p w14:paraId="6A6BCBD8" w14:textId="6A0793BF" w:rsidR="00B66719" w:rsidRDefault="00976B61" w:rsidP="00976B61">
      <w:pPr>
        <w:pStyle w:val="SlideTitles"/>
      </w:pPr>
      <w:r>
        <w:t>22 of 23 – End</w:t>
      </w:r>
    </w:p>
    <w:p w14:paraId="4E5969B1" w14:textId="16E625D1" w:rsidR="00B66719" w:rsidRDefault="00D72BEE" w:rsidP="00B66719">
      <w:pPr>
        <w:pStyle w:val="ParagraphStyle"/>
      </w:pPr>
      <w:r w:rsidRPr="00D72BEE">
        <w:t>Well done. You have completed this session on 2D shapes.</w:t>
      </w:r>
    </w:p>
    <w:p w14:paraId="16459114" w14:textId="05DB710E" w:rsidR="00D72BEE" w:rsidRDefault="00D72BEE" w:rsidP="00B66719">
      <w:pPr>
        <w:pStyle w:val="ParagraphStyle"/>
      </w:pPr>
    </w:p>
    <w:p w14:paraId="4E8CCFD2" w14:textId="78E5413A" w:rsidR="00D72BEE" w:rsidRDefault="00F3729B" w:rsidP="00B66719">
      <w:pPr>
        <w:pStyle w:val="ParagraphStyle"/>
      </w:pPr>
      <w:r w:rsidRPr="00F3729B">
        <w:t>You should now be able to:</w:t>
      </w:r>
    </w:p>
    <w:p w14:paraId="0E043FF7" w14:textId="0DA66260" w:rsidR="00F3729B" w:rsidRDefault="00F3729B" w:rsidP="0068682B">
      <w:pPr>
        <w:pStyle w:val="ParagraphStyle"/>
        <w:numPr>
          <w:ilvl w:val="0"/>
          <w:numId w:val="20"/>
        </w:numPr>
      </w:pPr>
      <w:r w:rsidRPr="00F3729B">
        <w:t>Identify a range of common 2D shapes</w:t>
      </w:r>
    </w:p>
    <w:p w14:paraId="4318A928" w14:textId="4513DB06" w:rsidR="00F3729B" w:rsidRDefault="0068682B" w:rsidP="0068682B">
      <w:pPr>
        <w:pStyle w:val="ParagraphStyle"/>
        <w:numPr>
          <w:ilvl w:val="0"/>
          <w:numId w:val="20"/>
        </w:numPr>
      </w:pPr>
      <w:r w:rsidRPr="0068682B">
        <w:t>Identify shapes in the real world</w:t>
      </w:r>
    </w:p>
    <w:p w14:paraId="25C65CF5" w14:textId="7A473829" w:rsidR="0068682B" w:rsidRDefault="0068682B" w:rsidP="0068682B">
      <w:pPr>
        <w:pStyle w:val="ParagraphStyle"/>
        <w:numPr>
          <w:ilvl w:val="0"/>
          <w:numId w:val="20"/>
        </w:numPr>
      </w:pPr>
      <w:r w:rsidRPr="0068682B">
        <w:t>Identify the properties of common 2D shapes</w:t>
      </w:r>
    </w:p>
    <w:p w14:paraId="194269FE" w14:textId="23E8FABC" w:rsidR="0068682B" w:rsidRDefault="0068682B" w:rsidP="00B66719">
      <w:pPr>
        <w:pStyle w:val="ParagraphStyle"/>
      </w:pPr>
    </w:p>
    <w:p w14:paraId="3BE7C062" w14:textId="16483B8D" w:rsidR="0068682B" w:rsidRPr="00B66719" w:rsidRDefault="0068682B" w:rsidP="00B66719">
      <w:pPr>
        <w:pStyle w:val="ParagraphStyle"/>
      </w:pPr>
      <w:r w:rsidRPr="0068682B">
        <w:t>If you have any questions about any of these topics, make a note and speak to your tutor for more help.</w:t>
      </w:r>
    </w:p>
    <w:sectPr w:rsidR="0068682B" w:rsidRPr="00B66719" w:rsidSect="00A25C4A">
      <w:headerReference w:type="default" r:id="rId11"/>
      <w:foot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F26AE" w14:textId="77777777" w:rsidR="009702FF" w:rsidRDefault="009702FF" w:rsidP="00214047">
      <w:pPr>
        <w:spacing w:after="0" w:line="240" w:lineRule="auto"/>
      </w:pPr>
      <w:r>
        <w:separator/>
      </w:r>
    </w:p>
  </w:endnote>
  <w:endnote w:type="continuationSeparator" w:id="0">
    <w:p w14:paraId="65E74FF5" w14:textId="77777777" w:rsidR="009702FF" w:rsidRDefault="009702FF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9B772" w14:textId="77777777" w:rsidR="00214047" w:rsidRDefault="0021404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2E1DB2F" wp14:editId="4DA260CE">
              <wp:simplePos x="0" y="0"/>
              <wp:positionH relativeFrom="column">
                <wp:posOffset>-685800</wp:posOffset>
              </wp:positionH>
              <wp:positionV relativeFrom="paragraph">
                <wp:posOffset>0</wp:posOffset>
              </wp:positionV>
              <wp:extent cx="7580630" cy="700087"/>
              <wp:effectExtent l="0" t="0" r="1270" b="508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0630" cy="700087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C26B76" w14:textId="77777777" w:rsidR="00214047" w:rsidRPr="00BA5D73" w:rsidRDefault="00214047" w:rsidP="0084373E">
                          <w:pPr>
                            <w:pStyle w:val="FooterTe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540000" tIns="72000" rIns="9144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E1DB2F" id="Rectangle 7" o:spid="_x0000_s1027" style="position:absolute;margin-left:-54pt;margin-top:0;width:596.9pt;height:5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" fillcolor="#333" stroked="f" strokeweight="2pt">
              <v:textbox inset="15mm,2mm,,2mm">
                <w:txbxContent>
                  <w:p w14:paraId="7DC26B76" w14:textId="77777777" w:rsidR="00214047" w:rsidRPr="00BA5D73" w:rsidRDefault="00214047" w:rsidP="0084373E">
                    <w:pPr>
                      <w:pStyle w:val="FooterText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74CBE" w14:textId="77777777" w:rsidR="009702FF" w:rsidRDefault="009702FF" w:rsidP="00214047">
      <w:pPr>
        <w:spacing w:after="0" w:line="240" w:lineRule="auto"/>
      </w:pPr>
      <w:r>
        <w:separator/>
      </w:r>
    </w:p>
  </w:footnote>
  <w:footnote w:type="continuationSeparator" w:id="0">
    <w:p w14:paraId="61BCA981" w14:textId="77777777" w:rsidR="009702FF" w:rsidRDefault="009702FF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A6198" w14:textId="77777777" w:rsidR="0054211B" w:rsidRDefault="001056E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87C9C3" wp14:editId="52544310">
              <wp:simplePos x="0" y="0"/>
              <wp:positionH relativeFrom="column">
                <wp:posOffset>-685800</wp:posOffset>
              </wp:positionH>
              <wp:positionV relativeFrom="paragraph">
                <wp:posOffset>-448310</wp:posOffset>
              </wp:positionV>
              <wp:extent cx="7580630" cy="684000"/>
              <wp:effectExtent l="0" t="0" r="1270" b="19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0630" cy="684000"/>
                      </a:xfrm>
                      <a:prstGeom prst="rect">
                        <a:avLst/>
                      </a:prstGeom>
                      <a:solidFill>
                        <a:srgbClr val="A864A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68AAA8" w14:textId="062F6CFE" w:rsidR="00C425F9" w:rsidRDefault="00B66719" w:rsidP="0049445B">
                          <w:pPr>
                            <w:pStyle w:val="HeaderText"/>
                          </w:pPr>
                          <w:r>
                            <w:t>Numeracy Entry – 2D Shapes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25200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87C9C3" id="Rectangle 1" o:spid="_x0000_s1026" style="position:absolute;margin-left:-54pt;margin-top:-35.3pt;width:596.9pt;height:53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" fillcolor="#a864a8" stroked="f" strokeweight="2pt">
              <v:textbox inset="15mm,7mm">
                <w:txbxContent>
                  <w:p w14:paraId="6968AAA8" w14:textId="062F6CFE" w:rsidR="00C425F9" w:rsidRDefault="00B66719" w:rsidP="0049445B">
                    <w:pPr>
                      <w:pStyle w:val="HeaderText"/>
                    </w:pPr>
                    <w:r>
                      <w:t>Numeracy Entry – 2D Shapes</w:t>
                    </w:r>
                  </w:p>
                </w:txbxContent>
              </v:textbox>
            </v:rect>
          </w:pict>
        </mc:Fallback>
      </mc:AlternateContent>
    </w:r>
    <w:r w:rsidR="0054211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59D9528" wp14:editId="096FD8EE">
              <wp:simplePos x="0" y="0"/>
              <wp:positionH relativeFrom="column">
                <wp:posOffset>390525</wp:posOffset>
              </wp:positionH>
              <wp:positionV relativeFrom="paragraph">
                <wp:posOffset>222885</wp:posOffset>
              </wp:positionV>
              <wp:extent cx="0" cy="417830"/>
              <wp:effectExtent l="0" t="0" r="19050" b="2032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17830"/>
                      </a:xfrm>
                      <a:prstGeom prst="line">
                        <a:avLst/>
                      </a:prstGeom>
                      <a:ln w="254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D0202A" id="Straight Connector 15" o:spid="_x0000_s1026" style="position:absolute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75pt,17.55pt" to="30.7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" strokecolor="white [3212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B2F3BD8"/>
    <w:multiLevelType w:val="hybridMultilevel"/>
    <w:tmpl w:val="5DE80D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74122"/>
    <w:multiLevelType w:val="hybridMultilevel"/>
    <w:tmpl w:val="28582C7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5581"/>
    <w:multiLevelType w:val="hybridMultilevel"/>
    <w:tmpl w:val="0A92EA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5571A"/>
    <w:multiLevelType w:val="hybridMultilevel"/>
    <w:tmpl w:val="71EE5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F1C3B"/>
    <w:multiLevelType w:val="hybridMultilevel"/>
    <w:tmpl w:val="512C9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10963"/>
    <w:multiLevelType w:val="hybridMultilevel"/>
    <w:tmpl w:val="9ADED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94006ED"/>
    <w:multiLevelType w:val="hybridMultilevel"/>
    <w:tmpl w:val="DE5AD4C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6632C"/>
    <w:multiLevelType w:val="hybridMultilevel"/>
    <w:tmpl w:val="DB6688E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F6B25"/>
    <w:multiLevelType w:val="hybridMultilevel"/>
    <w:tmpl w:val="55865AB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230DF"/>
    <w:multiLevelType w:val="hybridMultilevel"/>
    <w:tmpl w:val="2780B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C7AEF"/>
    <w:multiLevelType w:val="hybridMultilevel"/>
    <w:tmpl w:val="79E81F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87110"/>
    <w:multiLevelType w:val="hybridMultilevel"/>
    <w:tmpl w:val="67361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B30D5"/>
    <w:multiLevelType w:val="hybridMultilevel"/>
    <w:tmpl w:val="2AAC8F7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20550E"/>
    <w:multiLevelType w:val="hybridMultilevel"/>
    <w:tmpl w:val="78D28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3087916">
    <w:abstractNumId w:val="16"/>
  </w:num>
  <w:num w:numId="2" w16cid:durableId="1829175479">
    <w:abstractNumId w:val="13"/>
  </w:num>
  <w:num w:numId="3" w16cid:durableId="1882746161">
    <w:abstractNumId w:val="8"/>
  </w:num>
  <w:num w:numId="4" w16cid:durableId="532888507">
    <w:abstractNumId w:val="20"/>
  </w:num>
  <w:num w:numId="5" w16cid:durableId="1758205578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 w16cid:durableId="1497307751">
    <w:abstractNumId w:val="17"/>
  </w:num>
  <w:num w:numId="7" w16cid:durableId="856508549">
    <w:abstractNumId w:val="4"/>
  </w:num>
  <w:num w:numId="8" w16cid:durableId="721831510">
    <w:abstractNumId w:val="15"/>
  </w:num>
  <w:num w:numId="9" w16cid:durableId="828983448">
    <w:abstractNumId w:val="14"/>
  </w:num>
  <w:num w:numId="10" w16cid:durableId="61410483">
    <w:abstractNumId w:val="3"/>
  </w:num>
  <w:num w:numId="11" w16cid:durableId="374618659">
    <w:abstractNumId w:val="11"/>
  </w:num>
  <w:num w:numId="12" w16cid:durableId="1757166126">
    <w:abstractNumId w:val="2"/>
  </w:num>
  <w:num w:numId="13" w16cid:durableId="1485242840">
    <w:abstractNumId w:val="18"/>
  </w:num>
  <w:num w:numId="14" w16cid:durableId="838538745">
    <w:abstractNumId w:val="10"/>
  </w:num>
  <w:num w:numId="15" w16cid:durableId="413667578">
    <w:abstractNumId w:val="6"/>
  </w:num>
  <w:num w:numId="16" w16cid:durableId="2142993719">
    <w:abstractNumId w:val="5"/>
  </w:num>
  <w:num w:numId="17" w16cid:durableId="1706061796">
    <w:abstractNumId w:val="7"/>
  </w:num>
  <w:num w:numId="18" w16cid:durableId="880284937">
    <w:abstractNumId w:val="12"/>
  </w:num>
  <w:num w:numId="19" w16cid:durableId="119693175">
    <w:abstractNumId w:val="9"/>
  </w:num>
  <w:num w:numId="20" w16cid:durableId="1895508191">
    <w:abstractNumId w:val="19"/>
  </w:num>
  <w:num w:numId="21" w16cid:durableId="620575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719"/>
    <w:rsid w:val="000110A3"/>
    <w:rsid w:val="00016D69"/>
    <w:rsid w:val="0002147B"/>
    <w:rsid w:val="00040413"/>
    <w:rsid w:val="00042F81"/>
    <w:rsid w:val="00051D0D"/>
    <w:rsid w:val="0006527F"/>
    <w:rsid w:val="00076F93"/>
    <w:rsid w:val="00077BBC"/>
    <w:rsid w:val="000B6886"/>
    <w:rsid w:val="000D2660"/>
    <w:rsid w:val="000D5BB2"/>
    <w:rsid w:val="000E7796"/>
    <w:rsid w:val="000F5B8E"/>
    <w:rsid w:val="00103AC9"/>
    <w:rsid w:val="001056E2"/>
    <w:rsid w:val="00106ACC"/>
    <w:rsid w:val="00112529"/>
    <w:rsid w:val="0011331F"/>
    <w:rsid w:val="00121638"/>
    <w:rsid w:val="00133CD5"/>
    <w:rsid w:val="00133DD5"/>
    <w:rsid w:val="0014041B"/>
    <w:rsid w:val="00145F5D"/>
    <w:rsid w:val="00165B98"/>
    <w:rsid w:val="00170CB5"/>
    <w:rsid w:val="0017107F"/>
    <w:rsid w:val="001779E8"/>
    <w:rsid w:val="00181EC1"/>
    <w:rsid w:val="00194DC8"/>
    <w:rsid w:val="001A3813"/>
    <w:rsid w:val="001B10C8"/>
    <w:rsid w:val="001C14A9"/>
    <w:rsid w:val="002129E0"/>
    <w:rsid w:val="00214047"/>
    <w:rsid w:val="00233541"/>
    <w:rsid w:val="00233E8E"/>
    <w:rsid w:val="00252F11"/>
    <w:rsid w:val="00262E51"/>
    <w:rsid w:val="0026303C"/>
    <w:rsid w:val="00275516"/>
    <w:rsid w:val="00292776"/>
    <w:rsid w:val="002A711A"/>
    <w:rsid w:val="002C7B8B"/>
    <w:rsid w:val="002D7B29"/>
    <w:rsid w:val="002D7D15"/>
    <w:rsid w:val="002F01D4"/>
    <w:rsid w:val="002F22A8"/>
    <w:rsid w:val="003021D8"/>
    <w:rsid w:val="0030421C"/>
    <w:rsid w:val="00306499"/>
    <w:rsid w:val="00317D05"/>
    <w:rsid w:val="003307E7"/>
    <w:rsid w:val="00343560"/>
    <w:rsid w:val="003613B2"/>
    <w:rsid w:val="00384818"/>
    <w:rsid w:val="003926A8"/>
    <w:rsid w:val="003B180D"/>
    <w:rsid w:val="003C0E3B"/>
    <w:rsid w:val="003C61ED"/>
    <w:rsid w:val="003C673C"/>
    <w:rsid w:val="003F2902"/>
    <w:rsid w:val="00404849"/>
    <w:rsid w:val="00410969"/>
    <w:rsid w:val="004230A5"/>
    <w:rsid w:val="004314A8"/>
    <w:rsid w:val="0044141C"/>
    <w:rsid w:val="00455A15"/>
    <w:rsid w:val="004569CD"/>
    <w:rsid w:val="004710D2"/>
    <w:rsid w:val="00474B82"/>
    <w:rsid w:val="00476D3B"/>
    <w:rsid w:val="004822D4"/>
    <w:rsid w:val="00485081"/>
    <w:rsid w:val="00492097"/>
    <w:rsid w:val="0049445B"/>
    <w:rsid w:val="004C7BBA"/>
    <w:rsid w:val="004D4FBE"/>
    <w:rsid w:val="004F231D"/>
    <w:rsid w:val="00507595"/>
    <w:rsid w:val="00514B78"/>
    <w:rsid w:val="005373C7"/>
    <w:rsid w:val="0054061B"/>
    <w:rsid w:val="0054211B"/>
    <w:rsid w:val="00547043"/>
    <w:rsid w:val="005569DE"/>
    <w:rsid w:val="00570C0A"/>
    <w:rsid w:val="0057137C"/>
    <w:rsid w:val="00580232"/>
    <w:rsid w:val="00585441"/>
    <w:rsid w:val="005A4A8B"/>
    <w:rsid w:val="005A4F25"/>
    <w:rsid w:val="00606921"/>
    <w:rsid w:val="006073E4"/>
    <w:rsid w:val="00607A24"/>
    <w:rsid w:val="00611515"/>
    <w:rsid w:val="00612BFA"/>
    <w:rsid w:val="0063360A"/>
    <w:rsid w:val="00633874"/>
    <w:rsid w:val="00674EF9"/>
    <w:rsid w:val="0068682B"/>
    <w:rsid w:val="006A393C"/>
    <w:rsid w:val="006D2925"/>
    <w:rsid w:val="006F1629"/>
    <w:rsid w:val="006F509C"/>
    <w:rsid w:val="007100B7"/>
    <w:rsid w:val="007132A7"/>
    <w:rsid w:val="00716C7E"/>
    <w:rsid w:val="0072151B"/>
    <w:rsid w:val="00721AA7"/>
    <w:rsid w:val="00737264"/>
    <w:rsid w:val="00743958"/>
    <w:rsid w:val="00753833"/>
    <w:rsid w:val="00767C73"/>
    <w:rsid w:val="00770224"/>
    <w:rsid w:val="00770E8E"/>
    <w:rsid w:val="00796493"/>
    <w:rsid w:val="00797940"/>
    <w:rsid w:val="007B7FF8"/>
    <w:rsid w:val="007C49FD"/>
    <w:rsid w:val="007E5155"/>
    <w:rsid w:val="007F0073"/>
    <w:rsid w:val="007F2564"/>
    <w:rsid w:val="007F67D8"/>
    <w:rsid w:val="00810E17"/>
    <w:rsid w:val="008155D5"/>
    <w:rsid w:val="00842460"/>
    <w:rsid w:val="0084373E"/>
    <w:rsid w:val="0085034F"/>
    <w:rsid w:val="00856579"/>
    <w:rsid w:val="008636C8"/>
    <w:rsid w:val="00881C60"/>
    <w:rsid w:val="008A31F9"/>
    <w:rsid w:val="008A59B8"/>
    <w:rsid w:val="008C2D3E"/>
    <w:rsid w:val="008E0F90"/>
    <w:rsid w:val="008F625B"/>
    <w:rsid w:val="009102E1"/>
    <w:rsid w:val="0091552E"/>
    <w:rsid w:val="00923567"/>
    <w:rsid w:val="009511CC"/>
    <w:rsid w:val="009524BB"/>
    <w:rsid w:val="00963804"/>
    <w:rsid w:val="00966CD7"/>
    <w:rsid w:val="009702FF"/>
    <w:rsid w:val="00976B61"/>
    <w:rsid w:val="00992BE9"/>
    <w:rsid w:val="009A664D"/>
    <w:rsid w:val="009C397C"/>
    <w:rsid w:val="009D06FF"/>
    <w:rsid w:val="009D706B"/>
    <w:rsid w:val="00A05BB1"/>
    <w:rsid w:val="00A10094"/>
    <w:rsid w:val="00A2139C"/>
    <w:rsid w:val="00A22787"/>
    <w:rsid w:val="00A25C4A"/>
    <w:rsid w:val="00A41ED8"/>
    <w:rsid w:val="00A4297F"/>
    <w:rsid w:val="00A430D0"/>
    <w:rsid w:val="00A5176B"/>
    <w:rsid w:val="00A54726"/>
    <w:rsid w:val="00A6386A"/>
    <w:rsid w:val="00A722B2"/>
    <w:rsid w:val="00A84347"/>
    <w:rsid w:val="00A94F3B"/>
    <w:rsid w:val="00A95AFA"/>
    <w:rsid w:val="00AB66C3"/>
    <w:rsid w:val="00AB736E"/>
    <w:rsid w:val="00AC34C6"/>
    <w:rsid w:val="00AC7F0C"/>
    <w:rsid w:val="00AE4E2C"/>
    <w:rsid w:val="00AF4091"/>
    <w:rsid w:val="00AF7103"/>
    <w:rsid w:val="00AF7BEC"/>
    <w:rsid w:val="00B02E27"/>
    <w:rsid w:val="00B11054"/>
    <w:rsid w:val="00B20CFB"/>
    <w:rsid w:val="00B24D73"/>
    <w:rsid w:val="00B25CF1"/>
    <w:rsid w:val="00B368A8"/>
    <w:rsid w:val="00B57527"/>
    <w:rsid w:val="00B57A83"/>
    <w:rsid w:val="00B62719"/>
    <w:rsid w:val="00B66719"/>
    <w:rsid w:val="00B84C24"/>
    <w:rsid w:val="00B85F1B"/>
    <w:rsid w:val="00BA55E6"/>
    <w:rsid w:val="00BA5D73"/>
    <w:rsid w:val="00BD22A7"/>
    <w:rsid w:val="00BE04C0"/>
    <w:rsid w:val="00BE4718"/>
    <w:rsid w:val="00BF659F"/>
    <w:rsid w:val="00C14623"/>
    <w:rsid w:val="00C3064F"/>
    <w:rsid w:val="00C33D61"/>
    <w:rsid w:val="00C425F9"/>
    <w:rsid w:val="00C46545"/>
    <w:rsid w:val="00C56802"/>
    <w:rsid w:val="00C602B0"/>
    <w:rsid w:val="00C66C33"/>
    <w:rsid w:val="00C6789F"/>
    <w:rsid w:val="00C7451A"/>
    <w:rsid w:val="00C80016"/>
    <w:rsid w:val="00C80D60"/>
    <w:rsid w:val="00C86B2E"/>
    <w:rsid w:val="00C93D97"/>
    <w:rsid w:val="00CB5A23"/>
    <w:rsid w:val="00CC012D"/>
    <w:rsid w:val="00CD1535"/>
    <w:rsid w:val="00CE6071"/>
    <w:rsid w:val="00CE7D65"/>
    <w:rsid w:val="00CF36E9"/>
    <w:rsid w:val="00D15336"/>
    <w:rsid w:val="00D249BF"/>
    <w:rsid w:val="00D3678F"/>
    <w:rsid w:val="00D4416E"/>
    <w:rsid w:val="00D44416"/>
    <w:rsid w:val="00D64F5A"/>
    <w:rsid w:val="00D727E7"/>
    <w:rsid w:val="00D72BEE"/>
    <w:rsid w:val="00D80D43"/>
    <w:rsid w:val="00D81769"/>
    <w:rsid w:val="00D829FA"/>
    <w:rsid w:val="00DC4AA8"/>
    <w:rsid w:val="00DC644B"/>
    <w:rsid w:val="00DC7477"/>
    <w:rsid w:val="00DD1577"/>
    <w:rsid w:val="00DD789A"/>
    <w:rsid w:val="00DE420B"/>
    <w:rsid w:val="00DE566A"/>
    <w:rsid w:val="00DF2E4C"/>
    <w:rsid w:val="00DF59AD"/>
    <w:rsid w:val="00E03B50"/>
    <w:rsid w:val="00E06230"/>
    <w:rsid w:val="00E10475"/>
    <w:rsid w:val="00E3681A"/>
    <w:rsid w:val="00E408F0"/>
    <w:rsid w:val="00E5591A"/>
    <w:rsid w:val="00E63F7C"/>
    <w:rsid w:val="00E77471"/>
    <w:rsid w:val="00E84E32"/>
    <w:rsid w:val="00E87C70"/>
    <w:rsid w:val="00EA7D25"/>
    <w:rsid w:val="00EB2564"/>
    <w:rsid w:val="00EB2872"/>
    <w:rsid w:val="00EC2EF0"/>
    <w:rsid w:val="00ED13AC"/>
    <w:rsid w:val="00EE0D59"/>
    <w:rsid w:val="00EF1724"/>
    <w:rsid w:val="00F3729B"/>
    <w:rsid w:val="00F52202"/>
    <w:rsid w:val="00F55D23"/>
    <w:rsid w:val="00F85A62"/>
    <w:rsid w:val="00F925E1"/>
    <w:rsid w:val="00FA0A6A"/>
    <w:rsid w:val="00FA17FC"/>
    <w:rsid w:val="00FA1C65"/>
    <w:rsid w:val="00FA3690"/>
    <w:rsid w:val="00FB70AE"/>
    <w:rsid w:val="00FC2EE7"/>
    <w:rsid w:val="00FC48CF"/>
    <w:rsid w:val="00FD066C"/>
    <w:rsid w:val="00FD7CEF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FE604D"/>
  <w15:docId w15:val="{93A50272-8F96-42AF-9731-29FC4F8A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E04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4A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embed/vx-9vd5BBxI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8EC345F1440B9A7764C1FA46D10" ma:contentTypeVersion="5" ma:contentTypeDescription="Create a new document." ma:contentTypeScope="" ma:versionID="648d4396deac318f58364a9d368ba77f">
  <xsd:schema xmlns:xsd="http://www.w3.org/2001/XMLSchema" xmlns:xs="http://www.w3.org/2001/XMLSchema" xmlns:p="http://schemas.microsoft.com/office/2006/metadata/properties" xmlns:ns2="563251b0-951b-42a9-a373-396af60fdc85" targetNamespace="http://schemas.microsoft.com/office/2006/metadata/properties" ma:root="true" ma:fieldsID="3f2415f423b03d4e1499a0c4ee7ed223" ns2:_="">
    <xsd:import namespace="563251b0-951b-42a9-a373-396af60fd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51b0-951b-42a9-a373-396af60fd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CE421-1614-4038-8EA2-C11A83016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51b0-951b-42a9-a373-396af60fd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728BA-C801-4FDC-BB64-0C998D445CE9}">
  <ds:schemaRefs>
    <ds:schemaRef ds:uri="http://schemas.openxmlformats.org/package/2006/metadata/core-properties"/>
    <ds:schemaRef ds:uri="563251b0-951b-42a9-a373-396af60fdc8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template2.dotx</Template>
  <TotalTime>0</TotalTime>
  <Pages>2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Meita Enjayani</cp:lastModifiedBy>
  <cp:revision>2</cp:revision>
  <dcterms:created xsi:type="dcterms:W3CDTF">2022-06-14T06:16:00Z</dcterms:created>
  <dcterms:modified xsi:type="dcterms:W3CDTF">2022-06-14T06:16:00Z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