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E5CF" w14:textId="02B562C7" w:rsidR="001C7EFC" w:rsidRDefault="001C7EFC" w:rsidP="001C7EFC">
      <w:pPr>
        <w:pStyle w:val="Heading1"/>
      </w:pPr>
      <w:r w:rsidRPr="008823E3">
        <w:t xml:space="preserve">Maths L1 </w:t>
      </w:r>
      <w:r>
        <w:t>–</w:t>
      </w:r>
      <w:r w:rsidRPr="008823E3">
        <w:t xml:space="preserve"> Refresh</w:t>
      </w:r>
      <w:r>
        <w:t xml:space="preserve"> </w:t>
      </w:r>
      <w:r w:rsidRPr="00EF6EE8">
        <w:t xml:space="preserve">– </w:t>
      </w:r>
      <w:r w:rsidRPr="00350A86">
        <w:t>A</w:t>
      </w:r>
      <w:r>
        <w:t>verages</w:t>
      </w:r>
    </w:p>
    <w:p w14:paraId="03BF1F1D" w14:textId="3993874D" w:rsidR="004915A2" w:rsidRDefault="004915A2" w:rsidP="004915A2">
      <w:pPr>
        <w:pStyle w:val="SlideTitles"/>
      </w:pPr>
      <w:r>
        <w:t xml:space="preserve">1 of </w:t>
      </w:r>
      <w:r w:rsidR="001038F1">
        <w:t>1</w:t>
      </w:r>
      <w:r w:rsidR="003E180A">
        <w:t>8</w:t>
      </w:r>
      <w:r w:rsidR="001038F1">
        <w:t xml:space="preserve"> – Welcome</w:t>
      </w:r>
    </w:p>
    <w:p w14:paraId="2D2EE164" w14:textId="3175E59C" w:rsidR="001038F1" w:rsidRDefault="00353ACA" w:rsidP="001038F1">
      <w:pPr>
        <w:pStyle w:val="ParagraphStyle"/>
      </w:pPr>
      <w:r w:rsidRPr="00353ACA">
        <w:t>Welcome to this session on averages.</w:t>
      </w:r>
    </w:p>
    <w:p w14:paraId="12F66FB6" w14:textId="13286207" w:rsidR="00353ACA" w:rsidRDefault="00353ACA" w:rsidP="001038F1">
      <w:pPr>
        <w:pStyle w:val="ParagraphStyle"/>
      </w:pPr>
    </w:p>
    <w:p w14:paraId="0F454FE8" w14:textId="4BDF9EBF" w:rsidR="00353ACA" w:rsidRDefault="00353ACA" w:rsidP="001038F1">
      <w:pPr>
        <w:pStyle w:val="ParagraphStyle"/>
      </w:pPr>
      <w:r w:rsidRPr="00353ACA">
        <w:t xml:space="preserve">By the end of this </w:t>
      </w:r>
      <w:r w:rsidR="001C7EFC" w:rsidRPr="00353ACA">
        <w:t>session,</w:t>
      </w:r>
      <w:r w:rsidRPr="00353ACA">
        <w:t xml:space="preserve"> you should be able to:</w:t>
      </w:r>
    </w:p>
    <w:p w14:paraId="2587F15D" w14:textId="77777777" w:rsidR="001C7EFC" w:rsidRPr="001C7EFC" w:rsidRDefault="001C7EFC" w:rsidP="001C7EFC">
      <w:pPr>
        <w:pStyle w:val="ParagraphStyle"/>
        <w:numPr>
          <w:ilvl w:val="0"/>
          <w:numId w:val="8"/>
        </w:numPr>
      </w:pPr>
      <w:r w:rsidRPr="001C7EFC">
        <w:t xml:space="preserve">Understand the difference between the mean, mode and </w:t>
      </w:r>
      <w:proofErr w:type="gramStart"/>
      <w:r w:rsidRPr="001C7EFC">
        <w:t>median</w:t>
      </w:r>
      <w:proofErr w:type="gramEnd"/>
    </w:p>
    <w:p w14:paraId="6B43379A" w14:textId="77777777" w:rsidR="001C7EFC" w:rsidRPr="001C7EFC" w:rsidRDefault="001C7EFC" w:rsidP="001C7EFC">
      <w:pPr>
        <w:pStyle w:val="ParagraphStyle"/>
        <w:numPr>
          <w:ilvl w:val="0"/>
          <w:numId w:val="8"/>
        </w:numPr>
      </w:pPr>
      <w:r w:rsidRPr="001C7EFC">
        <w:t xml:space="preserve">Find the mean value in a set of </w:t>
      </w:r>
      <w:proofErr w:type="gramStart"/>
      <w:r w:rsidRPr="001C7EFC">
        <w:t>numbers</w:t>
      </w:r>
      <w:proofErr w:type="gramEnd"/>
    </w:p>
    <w:p w14:paraId="4E6734C1" w14:textId="0CB8FF57" w:rsidR="001C7EFC" w:rsidRDefault="001C7EFC" w:rsidP="001C7EFC">
      <w:pPr>
        <w:pStyle w:val="ParagraphStyle"/>
        <w:numPr>
          <w:ilvl w:val="0"/>
          <w:numId w:val="8"/>
        </w:numPr>
      </w:pPr>
      <w:r w:rsidRPr="001C7EFC">
        <w:t xml:space="preserve">Find the range of a set of </w:t>
      </w:r>
      <w:proofErr w:type="gramStart"/>
      <w:r w:rsidRPr="001C7EFC">
        <w:t>numbers</w:t>
      </w:r>
      <w:proofErr w:type="gramEnd"/>
    </w:p>
    <w:p w14:paraId="3074A1CA" w14:textId="77777777" w:rsidR="001C7EFC" w:rsidRDefault="001C7EFC" w:rsidP="001C7EFC">
      <w:pPr>
        <w:pStyle w:val="ParagraphStyle"/>
        <w:ind w:left="720"/>
      </w:pPr>
    </w:p>
    <w:p w14:paraId="7B2C2694" w14:textId="5D5DD406" w:rsidR="00A43CF4" w:rsidRDefault="00A43CF4" w:rsidP="00A43CF4">
      <w:pPr>
        <w:pStyle w:val="SlideTitles"/>
      </w:pPr>
      <w:r>
        <w:t>2 of 1</w:t>
      </w:r>
      <w:r w:rsidR="003E180A">
        <w:t>8</w:t>
      </w:r>
      <w:r>
        <w:t xml:space="preserve"> </w:t>
      </w:r>
      <w:r w:rsidR="000453B8">
        <w:t>–</w:t>
      </w:r>
      <w:r>
        <w:t xml:space="preserve"> </w:t>
      </w:r>
      <w:r w:rsidR="000453B8">
        <w:t>Averages</w:t>
      </w:r>
    </w:p>
    <w:p w14:paraId="2419D71A" w14:textId="78DB07B1" w:rsidR="000453B8" w:rsidRDefault="000453B8" w:rsidP="000453B8">
      <w:pPr>
        <w:pStyle w:val="ParagraphStyle"/>
      </w:pPr>
      <w:r w:rsidRPr="000453B8">
        <w:t>An average is a value that is typical of a set of numbers.</w:t>
      </w:r>
    </w:p>
    <w:p w14:paraId="05C31541" w14:textId="28130D25" w:rsidR="000453B8" w:rsidRDefault="000453B8" w:rsidP="000453B8">
      <w:pPr>
        <w:pStyle w:val="ParagraphStyle"/>
      </w:pPr>
    </w:p>
    <w:p w14:paraId="7DEC168F" w14:textId="603ACB5F" w:rsidR="000453B8" w:rsidRDefault="00266D49" w:rsidP="000453B8">
      <w:pPr>
        <w:pStyle w:val="ParagraphStyle"/>
      </w:pPr>
      <w:r w:rsidRPr="00266D49">
        <w:t>You can compare two sets of numbers by comparing the averages of the sets.</w:t>
      </w:r>
    </w:p>
    <w:p w14:paraId="4A98E7A2" w14:textId="66FB0FCF" w:rsidR="00266D49" w:rsidRDefault="00266D49" w:rsidP="000453B8">
      <w:pPr>
        <w:pStyle w:val="ParagraphStyle"/>
      </w:pPr>
    </w:p>
    <w:p w14:paraId="489A6FDC" w14:textId="3ADAAA45" w:rsidR="00266D49" w:rsidRDefault="00266D49" w:rsidP="000453B8">
      <w:pPr>
        <w:pStyle w:val="ParagraphStyle"/>
      </w:pPr>
      <w:r w:rsidRPr="00266D49">
        <w:t>For example, you could compare the performance of two football teams by looking at the average number of goals scored by each team.</w:t>
      </w:r>
    </w:p>
    <w:p w14:paraId="71C2F5AD" w14:textId="5F57DB2B" w:rsidR="00266D49" w:rsidRDefault="00266D49" w:rsidP="000453B8">
      <w:pPr>
        <w:pStyle w:val="ParagraphStyle"/>
      </w:pPr>
    </w:p>
    <w:p w14:paraId="76F75C77" w14:textId="13B33523" w:rsidR="0025242F" w:rsidRDefault="0025242F" w:rsidP="0025242F">
      <w:pPr>
        <w:pStyle w:val="ParagraphStyle"/>
      </w:pPr>
      <w:r>
        <w:t>There are three main ways to measure the average</w:t>
      </w:r>
      <w:r w:rsidR="001C7EFC">
        <w:t xml:space="preserve">, </w:t>
      </w:r>
      <w:r w:rsidR="001C7EFC" w:rsidRPr="001C7EFC">
        <w:t>which will be suitable for different sorts of sets of numbers. The three most common are:</w:t>
      </w:r>
    </w:p>
    <w:p w14:paraId="487FDB0F" w14:textId="31343E75" w:rsidR="00266D49" w:rsidRDefault="00104C9C" w:rsidP="0025242F">
      <w:pPr>
        <w:pStyle w:val="ParagraphStyle"/>
        <w:numPr>
          <w:ilvl w:val="0"/>
          <w:numId w:val="8"/>
        </w:numPr>
      </w:pPr>
      <w:r>
        <w:t>Mean</w:t>
      </w:r>
    </w:p>
    <w:p w14:paraId="3DAED956" w14:textId="35A36C85" w:rsidR="00104C9C" w:rsidRDefault="00104C9C" w:rsidP="0025242F">
      <w:pPr>
        <w:pStyle w:val="ParagraphStyle"/>
        <w:numPr>
          <w:ilvl w:val="0"/>
          <w:numId w:val="8"/>
        </w:numPr>
      </w:pPr>
      <w:r>
        <w:t>Median</w:t>
      </w:r>
    </w:p>
    <w:p w14:paraId="06D18AC3" w14:textId="372C74EE" w:rsidR="00104C9C" w:rsidRDefault="00104C9C" w:rsidP="0025242F">
      <w:pPr>
        <w:pStyle w:val="ParagraphStyle"/>
        <w:numPr>
          <w:ilvl w:val="0"/>
          <w:numId w:val="8"/>
        </w:numPr>
      </w:pPr>
      <w:r>
        <w:t>Mode</w:t>
      </w:r>
    </w:p>
    <w:p w14:paraId="5DEC570A" w14:textId="77777777" w:rsidR="001C7EFC" w:rsidRDefault="001C7EFC" w:rsidP="001C7EFC">
      <w:pPr>
        <w:pStyle w:val="ParagraphStyle"/>
        <w:ind w:left="720"/>
      </w:pPr>
    </w:p>
    <w:p w14:paraId="41549CF4" w14:textId="502A9315" w:rsidR="001C7EFC" w:rsidRDefault="00104C9C" w:rsidP="001C7EFC">
      <w:pPr>
        <w:pStyle w:val="SlideTitles"/>
      </w:pPr>
      <w:r>
        <w:t>3 of 1</w:t>
      </w:r>
      <w:r w:rsidR="003E180A">
        <w:t>8</w:t>
      </w:r>
      <w:r>
        <w:t xml:space="preserve"> </w:t>
      </w:r>
      <w:r w:rsidR="004F5D94">
        <w:t>–</w:t>
      </w:r>
      <w:r>
        <w:t xml:space="preserve"> </w:t>
      </w:r>
      <w:proofErr w:type="gramStart"/>
      <w:r w:rsidR="004F5D94">
        <w:t>Mean</w:t>
      </w:r>
      <w:proofErr w:type="gramEnd"/>
    </w:p>
    <w:p w14:paraId="7391E6D3" w14:textId="77777777" w:rsidR="001C7EFC" w:rsidRPr="001C7EFC" w:rsidRDefault="001C7EFC" w:rsidP="001C7EFC">
      <w:pPr>
        <w:pStyle w:val="ParagraphStyle"/>
      </w:pPr>
      <w:r w:rsidRPr="001C7EFC">
        <w:t xml:space="preserve">The mean value of a set of figures is calculated by adding up the figures to find the total and then dividing by the number of figures in the set. </w:t>
      </w:r>
    </w:p>
    <w:p w14:paraId="3F512B5B" w14:textId="77777777" w:rsidR="001C7EFC" w:rsidRPr="001C7EFC" w:rsidRDefault="001C7EFC" w:rsidP="001C7EFC">
      <w:pPr>
        <w:pStyle w:val="ParagraphStyle"/>
      </w:pPr>
    </w:p>
    <w:p w14:paraId="27F921E5" w14:textId="77777777" w:rsidR="001C7EFC" w:rsidRPr="001C7EFC" w:rsidRDefault="001C7EFC" w:rsidP="001C7EFC">
      <w:pPr>
        <w:pStyle w:val="ParagraphStyle"/>
      </w:pPr>
      <w:r w:rsidRPr="001C7EFC">
        <w:t>We can write this as a formula:</w:t>
      </w:r>
    </w:p>
    <w:p w14:paraId="1B960DE2" w14:textId="77777777" w:rsidR="001C7EFC" w:rsidRPr="001C7EFC" w:rsidRDefault="001C7EFC" w:rsidP="001C7EFC">
      <w:pPr>
        <w:pStyle w:val="ParagraphStyle"/>
      </w:pPr>
      <w:r w:rsidRPr="001C7EFC">
        <w:t>Mean = sum of number ÷ number of values</w:t>
      </w:r>
    </w:p>
    <w:p w14:paraId="669F59B6" w14:textId="77777777" w:rsidR="001C7EFC" w:rsidRPr="001C7EFC" w:rsidRDefault="001C7EFC" w:rsidP="001C7EFC">
      <w:pPr>
        <w:pStyle w:val="ParagraphStyle"/>
      </w:pPr>
    </w:p>
    <w:p w14:paraId="0A418751" w14:textId="77777777" w:rsidR="001C7EFC" w:rsidRPr="001C7EFC" w:rsidRDefault="001C7EFC" w:rsidP="001C7EFC">
      <w:pPr>
        <w:pStyle w:val="ParagraphStyle"/>
      </w:pPr>
      <w:r w:rsidRPr="001C7EFC">
        <w:t>For example, imagine we have these numbers and want to calculate the average value.</w:t>
      </w:r>
    </w:p>
    <w:p w14:paraId="0EF0ECFF" w14:textId="77777777" w:rsidR="001C7EFC" w:rsidRPr="001C7EFC" w:rsidRDefault="001C7EFC" w:rsidP="001C7EFC">
      <w:pPr>
        <w:pStyle w:val="ParagraphStyle"/>
      </w:pPr>
      <w:r w:rsidRPr="001C7EFC">
        <w:t>5 6 7 8 9</w:t>
      </w:r>
    </w:p>
    <w:p w14:paraId="4BC09973" w14:textId="77777777" w:rsidR="001C7EFC" w:rsidRPr="001C7EFC" w:rsidRDefault="001C7EFC" w:rsidP="001C7EFC">
      <w:pPr>
        <w:pStyle w:val="ParagraphStyle"/>
      </w:pPr>
    </w:p>
    <w:p w14:paraId="36CBAE10" w14:textId="77777777" w:rsidR="001C7EFC" w:rsidRDefault="001C7EFC" w:rsidP="001C7EFC">
      <w:pPr>
        <w:pStyle w:val="ParagraphStyle"/>
      </w:pPr>
      <w:r w:rsidRPr="001C7EFC">
        <w:t>The sum of the number is what we get by adding up all the numbers. 5 + 6 + 7 + 8 + 9 = 35</w:t>
      </w:r>
    </w:p>
    <w:p w14:paraId="62BEB3A4" w14:textId="77777777" w:rsidR="001C7EFC" w:rsidRPr="001C7EFC" w:rsidRDefault="001C7EFC" w:rsidP="001C7EFC">
      <w:pPr>
        <w:pStyle w:val="ParagraphStyle"/>
      </w:pPr>
    </w:p>
    <w:p w14:paraId="3EE17B1F" w14:textId="77777777" w:rsidR="001C7EFC" w:rsidRDefault="001C7EFC" w:rsidP="001C7EFC">
      <w:pPr>
        <w:pStyle w:val="ParagraphStyle"/>
      </w:pPr>
      <w:r w:rsidRPr="001C7EFC">
        <w:t>The number of values is how many values we have. In this set, we have 5 values.</w:t>
      </w:r>
    </w:p>
    <w:p w14:paraId="67E9DA54" w14:textId="77777777" w:rsidR="001C7EFC" w:rsidRPr="001C7EFC" w:rsidRDefault="001C7EFC" w:rsidP="001C7EFC">
      <w:pPr>
        <w:pStyle w:val="ParagraphStyle"/>
      </w:pPr>
    </w:p>
    <w:p w14:paraId="6B3D2FE6" w14:textId="77777777" w:rsidR="001C7EFC" w:rsidRDefault="001C7EFC" w:rsidP="001C7EFC">
      <w:pPr>
        <w:pStyle w:val="ParagraphStyle"/>
      </w:pPr>
      <w:r w:rsidRPr="001C7EFC">
        <w:t>To calculate the mean, we divide the total, 35, by the number of values. 5. 35 ÷ 5 = 7</w:t>
      </w:r>
    </w:p>
    <w:p w14:paraId="21C1D277" w14:textId="77777777" w:rsidR="001C7EFC" w:rsidRPr="001C7EFC" w:rsidRDefault="001C7EFC" w:rsidP="001C7EFC">
      <w:pPr>
        <w:pStyle w:val="ParagraphStyle"/>
      </w:pPr>
    </w:p>
    <w:p w14:paraId="75D13C3A" w14:textId="25636A04" w:rsidR="001C7EFC" w:rsidRDefault="001C7EFC" w:rsidP="001C7EFC">
      <w:pPr>
        <w:pStyle w:val="ParagraphStyle"/>
      </w:pPr>
      <w:r w:rsidRPr="001C7EFC">
        <w:t>So, for this set of numbers, the mean is 7.</w:t>
      </w:r>
    </w:p>
    <w:p w14:paraId="698C81F1" w14:textId="1C1A9B1D" w:rsidR="001C7EFC" w:rsidRDefault="001C7EFC" w:rsidP="001C7EFC">
      <w:pPr>
        <w:pStyle w:val="ParagraphStyle"/>
      </w:pPr>
    </w:p>
    <w:p w14:paraId="2E5BD8A7" w14:textId="0ED16382" w:rsidR="001C7EFC" w:rsidRDefault="001C7EFC" w:rsidP="001C7EFC">
      <w:pPr>
        <w:pStyle w:val="SlideTitles"/>
      </w:pPr>
      <w:r>
        <w:t>4</w:t>
      </w:r>
      <w:r>
        <w:t xml:space="preserve"> of 1</w:t>
      </w:r>
      <w:r w:rsidR="003E180A">
        <w:t>8</w:t>
      </w:r>
      <w:r>
        <w:t xml:space="preserve"> – </w:t>
      </w:r>
      <w:r w:rsidRPr="001C7EFC">
        <w:t>Calculating the mean</w:t>
      </w:r>
    </w:p>
    <w:p w14:paraId="085F459F" w14:textId="37C1B97C" w:rsidR="001C7EFC" w:rsidRDefault="001C7EFC" w:rsidP="001C7EFC">
      <w:pPr>
        <w:pStyle w:val="ParagraphStyle"/>
      </w:pPr>
      <w:r w:rsidRPr="001C7EFC">
        <w:t xml:space="preserve">Imagine that we have a group of people, </w:t>
      </w:r>
      <w:r w:rsidRPr="001C7EFC">
        <w:t>all</w:t>
      </w:r>
      <w:r w:rsidRPr="001C7EFC">
        <w:t xml:space="preserve"> different ages, and we want to know what the mean age is. </w:t>
      </w:r>
    </w:p>
    <w:p w14:paraId="7D194E5E" w14:textId="77777777" w:rsidR="001C7EFC" w:rsidRDefault="001C7EFC" w:rsidP="001C7EFC">
      <w:pPr>
        <w:pStyle w:val="ParagraphStyle"/>
      </w:pPr>
    </w:p>
    <w:tbl>
      <w:tblPr>
        <w:tblStyle w:val="TableGrid"/>
        <w:tblW w:w="0" w:type="auto"/>
        <w:tblLook w:val="04A0" w:firstRow="1" w:lastRow="0" w:firstColumn="1" w:lastColumn="0" w:noHBand="0" w:noVBand="1"/>
      </w:tblPr>
      <w:tblGrid>
        <w:gridCol w:w="1382"/>
        <w:gridCol w:w="1382"/>
      </w:tblGrid>
      <w:tr w:rsidR="001C7EFC" w:rsidRPr="00D516FF" w14:paraId="590EC011" w14:textId="77777777" w:rsidTr="001C7EFC">
        <w:trPr>
          <w:trHeight w:val="318"/>
        </w:trPr>
        <w:tc>
          <w:tcPr>
            <w:tcW w:w="1382" w:type="dxa"/>
          </w:tcPr>
          <w:p w14:paraId="6C3B4F92" w14:textId="13ABA60F" w:rsidR="001C7EFC" w:rsidRPr="00D516FF" w:rsidRDefault="001C7EFC" w:rsidP="001C7EFC">
            <w:pPr>
              <w:pStyle w:val="TableHeadings"/>
              <w:jc w:val="center"/>
            </w:pPr>
            <w:r>
              <w:lastRenderedPageBreak/>
              <w:t>Name</w:t>
            </w:r>
          </w:p>
        </w:tc>
        <w:tc>
          <w:tcPr>
            <w:tcW w:w="1382" w:type="dxa"/>
          </w:tcPr>
          <w:p w14:paraId="3A689451" w14:textId="24D6AB1F" w:rsidR="001C7EFC" w:rsidRPr="00D516FF" w:rsidRDefault="001C7EFC" w:rsidP="001C7EFC">
            <w:pPr>
              <w:pStyle w:val="TableHeadings"/>
              <w:jc w:val="center"/>
            </w:pPr>
            <w:r>
              <w:t>Age</w:t>
            </w:r>
          </w:p>
        </w:tc>
      </w:tr>
      <w:tr w:rsidR="001C7EFC" w:rsidRPr="00D516FF" w14:paraId="60BB1EAF" w14:textId="77777777" w:rsidTr="001C7EFC">
        <w:trPr>
          <w:trHeight w:val="249"/>
        </w:trPr>
        <w:tc>
          <w:tcPr>
            <w:tcW w:w="1382" w:type="dxa"/>
          </w:tcPr>
          <w:p w14:paraId="25EB2172" w14:textId="4272F45D" w:rsidR="001C7EFC" w:rsidRPr="00D516FF" w:rsidRDefault="001C7EFC" w:rsidP="001C7EFC">
            <w:pPr>
              <w:pStyle w:val="ParagraphStyle"/>
              <w:jc w:val="center"/>
            </w:pPr>
            <w:r>
              <w:t>Johal</w:t>
            </w:r>
          </w:p>
        </w:tc>
        <w:tc>
          <w:tcPr>
            <w:tcW w:w="1382" w:type="dxa"/>
          </w:tcPr>
          <w:p w14:paraId="486EE103" w14:textId="3DD573E3" w:rsidR="001C7EFC" w:rsidRPr="00D516FF" w:rsidRDefault="001C7EFC" w:rsidP="001C7EFC">
            <w:pPr>
              <w:pStyle w:val="ParagraphStyle"/>
              <w:jc w:val="center"/>
            </w:pPr>
            <w:r>
              <w:t>41</w:t>
            </w:r>
          </w:p>
        </w:tc>
      </w:tr>
      <w:tr w:rsidR="001C7EFC" w:rsidRPr="00D516FF" w14:paraId="4253256A" w14:textId="77777777" w:rsidTr="001C7EFC">
        <w:trPr>
          <w:trHeight w:val="238"/>
        </w:trPr>
        <w:tc>
          <w:tcPr>
            <w:tcW w:w="1382" w:type="dxa"/>
          </w:tcPr>
          <w:p w14:paraId="0594FD50" w14:textId="240CB58A" w:rsidR="001C7EFC" w:rsidRPr="00D516FF" w:rsidRDefault="001C7EFC" w:rsidP="001C7EFC">
            <w:pPr>
              <w:pStyle w:val="ParagraphStyle"/>
              <w:jc w:val="center"/>
            </w:pPr>
            <w:r>
              <w:t>Sybil</w:t>
            </w:r>
          </w:p>
        </w:tc>
        <w:tc>
          <w:tcPr>
            <w:tcW w:w="1382" w:type="dxa"/>
          </w:tcPr>
          <w:p w14:paraId="3FC6A274" w14:textId="22F6679F" w:rsidR="001C7EFC" w:rsidRPr="00D516FF" w:rsidRDefault="001C7EFC" w:rsidP="001C7EFC">
            <w:pPr>
              <w:pStyle w:val="ParagraphStyle"/>
              <w:jc w:val="center"/>
            </w:pPr>
            <w:r>
              <w:t>54</w:t>
            </w:r>
          </w:p>
        </w:tc>
      </w:tr>
      <w:tr w:rsidR="001C7EFC" w:rsidRPr="00D516FF" w14:paraId="14424B46" w14:textId="77777777" w:rsidTr="001C7EFC">
        <w:trPr>
          <w:trHeight w:val="238"/>
        </w:trPr>
        <w:tc>
          <w:tcPr>
            <w:tcW w:w="1382" w:type="dxa"/>
          </w:tcPr>
          <w:p w14:paraId="0ACF3538" w14:textId="0B01518C" w:rsidR="001C7EFC" w:rsidRPr="00D516FF" w:rsidRDefault="001C7EFC" w:rsidP="001C7EFC">
            <w:pPr>
              <w:pStyle w:val="ParagraphStyle"/>
              <w:jc w:val="center"/>
            </w:pPr>
            <w:r>
              <w:t>Mae</w:t>
            </w:r>
          </w:p>
        </w:tc>
        <w:tc>
          <w:tcPr>
            <w:tcW w:w="1382" w:type="dxa"/>
          </w:tcPr>
          <w:p w14:paraId="4A39536D" w14:textId="7F7B0E31" w:rsidR="001C7EFC" w:rsidRPr="00D516FF" w:rsidRDefault="001C7EFC" w:rsidP="001C7EFC">
            <w:pPr>
              <w:pStyle w:val="ParagraphStyle"/>
              <w:jc w:val="center"/>
            </w:pPr>
            <w:r>
              <w:t>79</w:t>
            </w:r>
          </w:p>
        </w:tc>
      </w:tr>
      <w:tr w:rsidR="001C7EFC" w:rsidRPr="00D516FF" w14:paraId="21E5BD94" w14:textId="77777777" w:rsidTr="001C7EFC">
        <w:trPr>
          <w:trHeight w:val="238"/>
        </w:trPr>
        <w:tc>
          <w:tcPr>
            <w:tcW w:w="1382" w:type="dxa"/>
          </w:tcPr>
          <w:p w14:paraId="4E4E8BA1" w14:textId="50D4AB91" w:rsidR="001C7EFC" w:rsidRPr="00D516FF" w:rsidRDefault="001C7EFC" w:rsidP="001C7EFC">
            <w:pPr>
              <w:pStyle w:val="ParagraphStyle"/>
              <w:jc w:val="center"/>
            </w:pPr>
            <w:proofErr w:type="spellStart"/>
            <w:r>
              <w:t>Anush</w:t>
            </w:r>
            <w:proofErr w:type="spellEnd"/>
          </w:p>
        </w:tc>
        <w:tc>
          <w:tcPr>
            <w:tcW w:w="1382" w:type="dxa"/>
          </w:tcPr>
          <w:p w14:paraId="364F791A" w14:textId="405866AA" w:rsidR="001C7EFC" w:rsidRPr="00D516FF" w:rsidRDefault="001C7EFC" w:rsidP="001C7EFC">
            <w:pPr>
              <w:pStyle w:val="ParagraphStyle"/>
              <w:jc w:val="center"/>
            </w:pPr>
            <w:r>
              <w:t>26</w:t>
            </w:r>
          </w:p>
        </w:tc>
      </w:tr>
      <w:tr w:rsidR="001C7EFC" w:rsidRPr="00D516FF" w14:paraId="11A4A22C" w14:textId="77777777" w:rsidTr="001C7EFC">
        <w:trPr>
          <w:trHeight w:val="238"/>
        </w:trPr>
        <w:tc>
          <w:tcPr>
            <w:tcW w:w="1382" w:type="dxa"/>
          </w:tcPr>
          <w:p w14:paraId="05A69629" w14:textId="1A831DE5" w:rsidR="001C7EFC" w:rsidRPr="00D516FF" w:rsidRDefault="001C7EFC" w:rsidP="001C7EFC">
            <w:pPr>
              <w:pStyle w:val="ParagraphStyle"/>
              <w:jc w:val="center"/>
            </w:pPr>
            <w:r>
              <w:t>Marie</w:t>
            </w:r>
          </w:p>
        </w:tc>
        <w:tc>
          <w:tcPr>
            <w:tcW w:w="1382" w:type="dxa"/>
          </w:tcPr>
          <w:p w14:paraId="62DB49A1" w14:textId="7AC2F8FB" w:rsidR="001C7EFC" w:rsidRPr="00D516FF" w:rsidRDefault="001C7EFC" w:rsidP="001C7EFC">
            <w:pPr>
              <w:pStyle w:val="ParagraphStyle"/>
              <w:jc w:val="center"/>
            </w:pPr>
            <w:r>
              <w:t>65</w:t>
            </w:r>
          </w:p>
        </w:tc>
      </w:tr>
    </w:tbl>
    <w:p w14:paraId="49FE9BFC" w14:textId="77777777" w:rsidR="001C7EFC" w:rsidRPr="001C7EFC" w:rsidRDefault="001C7EFC" w:rsidP="001C7EFC">
      <w:pPr>
        <w:pStyle w:val="ParagraphStyle"/>
      </w:pPr>
    </w:p>
    <w:p w14:paraId="47B2E75E" w14:textId="77777777" w:rsidR="001C7EFC" w:rsidRPr="001C7EFC" w:rsidRDefault="001C7EFC" w:rsidP="001C7EFC">
      <w:pPr>
        <w:pStyle w:val="ParagraphStyle"/>
      </w:pPr>
      <w:r w:rsidRPr="001C7EFC">
        <w:t>To work it out, we need to add up all the ages and divide the answer by the number of people there are.</w:t>
      </w:r>
    </w:p>
    <w:p w14:paraId="3562CC4D" w14:textId="77777777" w:rsidR="001C7EFC" w:rsidRPr="001C7EFC" w:rsidRDefault="001C7EFC" w:rsidP="001C7EFC">
      <w:pPr>
        <w:pStyle w:val="ParagraphStyle"/>
      </w:pPr>
    </w:p>
    <w:p w14:paraId="2A4486EE" w14:textId="77777777" w:rsidR="001C7EFC" w:rsidRDefault="001C7EFC" w:rsidP="001C7EFC">
      <w:pPr>
        <w:pStyle w:val="ParagraphStyle"/>
      </w:pPr>
      <w:r w:rsidRPr="001C7EFC">
        <w:t>Total age = 41 + 54 + 79 + 26 + 65 = 265</w:t>
      </w:r>
    </w:p>
    <w:p w14:paraId="71CE41F5" w14:textId="77777777" w:rsidR="001C7EFC" w:rsidRPr="001C7EFC" w:rsidRDefault="001C7EFC" w:rsidP="001C7EFC">
      <w:pPr>
        <w:pStyle w:val="ParagraphStyle"/>
      </w:pPr>
    </w:p>
    <w:p w14:paraId="21F933F3" w14:textId="77777777" w:rsidR="001C7EFC" w:rsidRDefault="001C7EFC" w:rsidP="001C7EFC">
      <w:pPr>
        <w:pStyle w:val="ParagraphStyle"/>
      </w:pPr>
      <w:r w:rsidRPr="001C7EFC">
        <w:t>Number of people = 5</w:t>
      </w:r>
    </w:p>
    <w:p w14:paraId="791D5663" w14:textId="77777777" w:rsidR="001C7EFC" w:rsidRPr="001C7EFC" w:rsidRDefault="001C7EFC" w:rsidP="001C7EFC">
      <w:pPr>
        <w:pStyle w:val="ParagraphStyle"/>
      </w:pPr>
    </w:p>
    <w:p w14:paraId="704AC2CC" w14:textId="77777777" w:rsidR="001C7EFC" w:rsidRPr="001C7EFC" w:rsidRDefault="001C7EFC" w:rsidP="001C7EFC">
      <w:pPr>
        <w:pStyle w:val="ParagraphStyle"/>
      </w:pPr>
      <w:r w:rsidRPr="001C7EFC">
        <w:t>Mean age = 265 ÷ 5 = 53</w:t>
      </w:r>
    </w:p>
    <w:p w14:paraId="7F1FFDEC" w14:textId="77777777" w:rsidR="001C7EFC" w:rsidRPr="001C7EFC" w:rsidRDefault="001C7EFC" w:rsidP="001C7EFC">
      <w:pPr>
        <w:pStyle w:val="ParagraphStyle"/>
      </w:pPr>
    </w:p>
    <w:p w14:paraId="5233F571" w14:textId="095D43A5" w:rsidR="001C7EFC" w:rsidRDefault="001C7EFC" w:rsidP="001C7EFC">
      <w:pPr>
        <w:pStyle w:val="ParagraphStyle"/>
      </w:pPr>
      <w:r w:rsidRPr="001C7EFC">
        <w:t>Therefore, the mean age of these people is 53.</w:t>
      </w:r>
    </w:p>
    <w:p w14:paraId="379A3685" w14:textId="77777777" w:rsidR="001C75BB" w:rsidRDefault="001C75BB" w:rsidP="004F5D94">
      <w:pPr>
        <w:pStyle w:val="ParagraphStyle"/>
      </w:pPr>
    </w:p>
    <w:p w14:paraId="58D3335E" w14:textId="2F629B03" w:rsidR="00173346" w:rsidRDefault="001C7EFC" w:rsidP="00173346">
      <w:pPr>
        <w:pStyle w:val="SlideTitles"/>
      </w:pPr>
      <w:r>
        <w:t>5</w:t>
      </w:r>
      <w:r w:rsidR="00173346">
        <w:t xml:space="preserve"> of 1</w:t>
      </w:r>
      <w:r w:rsidR="003E180A">
        <w:t>8</w:t>
      </w:r>
      <w:r w:rsidR="00173346">
        <w:t xml:space="preserve"> </w:t>
      </w:r>
      <w:r w:rsidR="007A0FB0">
        <w:t>–</w:t>
      </w:r>
      <w:r w:rsidR="00173346">
        <w:t xml:space="preserve"> </w:t>
      </w:r>
      <w:r w:rsidR="007A0FB0">
        <w:t>Question 1</w:t>
      </w:r>
    </w:p>
    <w:p w14:paraId="25704BBB" w14:textId="77777777" w:rsidR="007A0FB0" w:rsidRDefault="007A0FB0" w:rsidP="007A0FB0">
      <w:pPr>
        <w:pStyle w:val="ParagraphStyle"/>
      </w:pPr>
      <w:r>
        <w:t>A dice is thrown 10 times and the following numbers are thrown:</w:t>
      </w:r>
    </w:p>
    <w:p w14:paraId="6A9A8E9F" w14:textId="4BA483BB" w:rsidR="007A0FB0" w:rsidRDefault="007A0FB0" w:rsidP="007A0FB0">
      <w:pPr>
        <w:pStyle w:val="ParagraphStyle"/>
      </w:pPr>
      <w:r>
        <w:t>3, 5, 1, 2, 1, 4, 2, 5, 6, 1</w:t>
      </w:r>
    </w:p>
    <w:p w14:paraId="015E7A73" w14:textId="208C3544" w:rsidR="007A0FB0" w:rsidRDefault="007A0FB0" w:rsidP="007A0FB0">
      <w:pPr>
        <w:pStyle w:val="ParagraphStyle"/>
      </w:pPr>
    </w:p>
    <w:p w14:paraId="3DE440FB" w14:textId="7D3B53F5" w:rsidR="007A0FB0" w:rsidRDefault="00F258CB" w:rsidP="007A0FB0">
      <w:pPr>
        <w:pStyle w:val="ParagraphStyle"/>
      </w:pPr>
      <w:r w:rsidRPr="00F258CB">
        <w:t>What is the mean score?</w:t>
      </w:r>
    </w:p>
    <w:p w14:paraId="6810CD58" w14:textId="4554C45F" w:rsidR="00F258CB" w:rsidRDefault="00F258CB" w:rsidP="001C7EFC">
      <w:pPr>
        <w:pStyle w:val="ParagraphStyle"/>
        <w:numPr>
          <w:ilvl w:val="0"/>
          <w:numId w:val="16"/>
        </w:numPr>
      </w:pPr>
      <w:r>
        <w:t>2</w:t>
      </w:r>
    </w:p>
    <w:p w14:paraId="5FFE3884" w14:textId="2710ED90" w:rsidR="00F258CB" w:rsidRDefault="00F258CB" w:rsidP="001C7EFC">
      <w:pPr>
        <w:pStyle w:val="ParagraphStyle"/>
        <w:numPr>
          <w:ilvl w:val="0"/>
          <w:numId w:val="16"/>
        </w:numPr>
      </w:pPr>
      <w:r>
        <w:t>3</w:t>
      </w:r>
    </w:p>
    <w:p w14:paraId="4F766F19" w14:textId="0E7AAE98" w:rsidR="00F258CB" w:rsidRDefault="00F258CB" w:rsidP="001C7EFC">
      <w:pPr>
        <w:pStyle w:val="ParagraphStyle"/>
        <w:numPr>
          <w:ilvl w:val="0"/>
          <w:numId w:val="16"/>
        </w:numPr>
      </w:pPr>
      <w:r>
        <w:t>4</w:t>
      </w:r>
    </w:p>
    <w:p w14:paraId="1388C647" w14:textId="749FD324" w:rsidR="00F258CB" w:rsidRDefault="00F258CB" w:rsidP="001C7EFC">
      <w:pPr>
        <w:pStyle w:val="ParagraphStyle"/>
        <w:numPr>
          <w:ilvl w:val="0"/>
          <w:numId w:val="16"/>
        </w:numPr>
      </w:pPr>
      <w:r>
        <w:t>5</w:t>
      </w:r>
    </w:p>
    <w:p w14:paraId="3273F97A" w14:textId="263683D4" w:rsidR="00F258CB" w:rsidRDefault="00F258CB" w:rsidP="00F258CB">
      <w:pPr>
        <w:pStyle w:val="ParagraphStyle"/>
      </w:pPr>
    </w:p>
    <w:p w14:paraId="20830EAD" w14:textId="77777777" w:rsidR="001C7EFC" w:rsidRDefault="001C7EFC" w:rsidP="00F258CB">
      <w:pPr>
        <w:pStyle w:val="ParagraphStyle"/>
      </w:pPr>
    </w:p>
    <w:p w14:paraId="704826DD" w14:textId="77777777" w:rsidR="001C7EFC" w:rsidRDefault="001C7EFC" w:rsidP="00F258CB">
      <w:pPr>
        <w:pStyle w:val="ParagraphStyle"/>
      </w:pPr>
    </w:p>
    <w:p w14:paraId="4916F892" w14:textId="77777777" w:rsidR="001C7EFC" w:rsidRDefault="001C7EFC" w:rsidP="00F258CB">
      <w:pPr>
        <w:pStyle w:val="ParagraphStyle"/>
      </w:pPr>
    </w:p>
    <w:p w14:paraId="15C11A82" w14:textId="77777777" w:rsidR="001C7EFC" w:rsidRDefault="001C7EFC" w:rsidP="00F258CB">
      <w:pPr>
        <w:pStyle w:val="ParagraphStyle"/>
      </w:pPr>
    </w:p>
    <w:p w14:paraId="146C32EF" w14:textId="4050FB3D" w:rsidR="00F258CB" w:rsidRDefault="00F258CB" w:rsidP="00F258CB">
      <w:pPr>
        <w:pStyle w:val="ParagraphStyle"/>
      </w:pPr>
      <w:r>
        <w:t xml:space="preserve">The correct answer is </w:t>
      </w:r>
      <w:r w:rsidR="00BB290E">
        <w:t>B, 3.</w:t>
      </w:r>
    </w:p>
    <w:p w14:paraId="7DC3301B" w14:textId="50F33361" w:rsidR="00BB290E" w:rsidRDefault="001C7EFC" w:rsidP="00BB290E">
      <w:pPr>
        <w:pStyle w:val="SlideTitles"/>
      </w:pPr>
      <w:r>
        <w:t>6</w:t>
      </w:r>
      <w:r w:rsidR="00BB290E">
        <w:t xml:space="preserve"> of 1</w:t>
      </w:r>
      <w:r w:rsidR="003E180A">
        <w:t>8</w:t>
      </w:r>
      <w:r w:rsidR="00BB290E">
        <w:t xml:space="preserve"> </w:t>
      </w:r>
      <w:r w:rsidR="00D516FF">
        <w:t>–</w:t>
      </w:r>
      <w:r w:rsidR="00BB290E">
        <w:t xml:space="preserve"> </w:t>
      </w:r>
      <w:r w:rsidR="00D516FF">
        <w:t>Question 2</w:t>
      </w:r>
    </w:p>
    <w:p w14:paraId="29E12B03" w14:textId="32F14C09" w:rsidR="00D516FF" w:rsidRDefault="00D516FF" w:rsidP="00D516FF">
      <w:pPr>
        <w:pStyle w:val="ParagraphStyle"/>
      </w:pPr>
      <w:r w:rsidRPr="00D516FF">
        <w:t xml:space="preserve">The table </w:t>
      </w:r>
      <w:r w:rsidR="005A5384">
        <w:t xml:space="preserve">below </w:t>
      </w:r>
      <w:r w:rsidRPr="00D516FF">
        <w:t>shows the temperature in Manchester for a week in June</w:t>
      </w:r>
      <w:r>
        <w:t>:</w:t>
      </w:r>
    </w:p>
    <w:p w14:paraId="7C63CC1C" w14:textId="77777777" w:rsidR="001C7EFC" w:rsidRDefault="001C7EFC" w:rsidP="00D516FF">
      <w:pPr>
        <w:pStyle w:val="ParagraphStyle"/>
      </w:pPr>
    </w:p>
    <w:tbl>
      <w:tblPr>
        <w:tblStyle w:val="TableGrid"/>
        <w:tblW w:w="0" w:type="auto"/>
        <w:tblLook w:val="04A0" w:firstRow="1" w:lastRow="0" w:firstColumn="1" w:lastColumn="0" w:noHBand="0" w:noVBand="1"/>
      </w:tblPr>
      <w:tblGrid>
        <w:gridCol w:w="1877"/>
        <w:gridCol w:w="1877"/>
      </w:tblGrid>
      <w:tr w:rsidR="001C7EFC" w:rsidRPr="00D516FF" w14:paraId="0A0E3FA5" w14:textId="77777777" w:rsidTr="001C7EFC">
        <w:trPr>
          <w:trHeight w:val="279"/>
        </w:trPr>
        <w:tc>
          <w:tcPr>
            <w:tcW w:w="1877" w:type="dxa"/>
          </w:tcPr>
          <w:p w14:paraId="6E5D61D2" w14:textId="0B920277" w:rsidR="001C7EFC" w:rsidRDefault="001C7EFC" w:rsidP="001C7EFC">
            <w:pPr>
              <w:pStyle w:val="TableHeadings"/>
              <w:jc w:val="center"/>
            </w:pPr>
            <w:r>
              <w:t>Day</w:t>
            </w:r>
          </w:p>
        </w:tc>
        <w:tc>
          <w:tcPr>
            <w:tcW w:w="1877" w:type="dxa"/>
          </w:tcPr>
          <w:p w14:paraId="0F7EAF0D" w14:textId="6CC0F74C" w:rsidR="001C7EFC" w:rsidRDefault="001C7EFC" w:rsidP="001C7EFC">
            <w:pPr>
              <w:pStyle w:val="TableHeadings"/>
              <w:jc w:val="center"/>
            </w:pPr>
            <w:r>
              <w:t>Temperature</w:t>
            </w:r>
          </w:p>
        </w:tc>
      </w:tr>
      <w:tr w:rsidR="00D516FF" w:rsidRPr="00D516FF" w14:paraId="10A91BCF" w14:textId="77777777" w:rsidTr="001C7EFC">
        <w:trPr>
          <w:trHeight w:val="279"/>
        </w:trPr>
        <w:tc>
          <w:tcPr>
            <w:tcW w:w="1877" w:type="dxa"/>
          </w:tcPr>
          <w:p w14:paraId="11BC3994" w14:textId="6C0356B7" w:rsidR="00D516FF" w:rsidRPr="00D516FF" w:rsidRDefault="00AD6FA1" w:rsidP="001C7EFC">
            <w:pPr>
              <w:pStyle w:val="ParagraphStyle"/>
            </w:pPr>
            <w:r>
              <w:t>Monday</w:t>
            </w:r>
          </w:p>
        </w:tc>
        <w:tc>
          <w:tcPr>
            <w:tcW w:w="1877" w:type="dxa"/>
          </w:tcPr>
          <w:p w14:paraId="7CF9A7D9" w14:textId="279EE92F" w:rsidR="00D516FF" w:rsidRPr="00D516FF" w:rsidRDefault="00443F17" w:rsidP="001C7EFC">
            <w:pPr>
              <w:pStyle w:val="ParagraphStyle"/>
              <w:jc w:val="center"/>
            </w:pPr>
            <w:r>
              <w:t>19</w:t>
            </w:r>
            <w:r w:rsidRPr="00443F17">
              <w:t>°C</w:t>
            </w:r>
          </w:p>
        </w:tc>
      </w:tr>
      <w:tr w:rsidR="00D516FF" w:rsidRPr="00D516FF" w14:paraId="4E3706EB" w14:textId="77777777" w:rsidTr="001C7EFC">
        <w:trPr>
          <w:trHeight w:val="279"/>
        </w:trPr>
        <w:tc>
          <w:tcPr>
            <w:tcW w:w="1877" w:type="dxa"/>
          </w:tcPr>
          <w:p w14:paraId="429C7DEF" w14:textId="499DB3BB" w:rsidR="00D516FF" w:rsidRPr="00D516FF" w:rsidRDefault="00AD6FA1" w:rsidP="001C7EFC">
            <w:pPr>
              <w:pStyle w:val="ParagraphStyle"/>
            </w:pPr>
            <w:r>
              <w:t>Tuesday</w:t>
            </w:r>
          </w:p>
        </w:tc>
        <w:tc>
          <w:tcPr>
            <w:tcW w:w="1877" w:type="dxa"/>
          </w:tcPr>
          <w:p w14:paraId="08981A56" w14:textId="678C23D2" w:rsidR="00D516FF" w:rsidRPr="00D516FF" w:rsidRDefault="00443F17" w:rsidP="001C7EFC">
            <w:pPr>
              <w:pStyle w:val="ParagraphStyle"/>
              <w:jc w:val="center"/>
            </w:pPr>
            <w:r>
              <w:t>21</w:t>
            </w:r>
            <w:r w:rsidRPr="00443F17">
              <w:t>°C</w:t>
            </w:r>
          </w:p>
        </w:tc>
      </w:tr>
      <w:tr w:rsidR="00D516FF" w:rsidRPr="00D516FF" w14:paraId="5C90A253" w14:textId="77777777" w:rsidTr="001C7EFC">
        <w:trPr>
          <w:trHeight w:val="292"/>
        </w:trPr>
        <w:tc>
          <w:tcPr>
            <w:tcW w:w="1877" w:type="dxa"/>
          </w:tcPr>
          <w:p w14:paraId="30114F9F" w14:textId="47070698" w:rsidR="00D516FF" w:rsidRPr="00D516FF" w:rsidRDefault="00AD6FA1" w:rsidP="001C7EFC">
            <w:pPr>
              <w:pStyle w:val="ParagraphStyle"/>
            </w:pPr>
            <w:r>
              <w:t>Wednesday</w:t>
            </w:r>
          </w:p>
        </w:tc>
        <w:tc>
          <w:tcPr>
            <w:tcW w:w="1877" w:type="dxa"/>
          </w:tcPr>
          <w:p w14:paraId="23284FF8" w14:textId="77DAC64A" w:rsidR="00D516FF" w:rsidRPr="00D516FF" w:rsidRDefault="00443F17" w:rsidP="001C7EFC">
            <w:pPr>
              <w:pStyle w:val="ParagraphStyle"/>
              <w:jc w:val="center"/>
            </w:pPr>
            <w:r>
              <w:t>22</w:t>
            </w:r>
            <w:r w:rsidRPr="00443F17">
              <w:t>°C</w:t>
            </w:r>
          </w:p>
        </w:tc>
      </w:tr>
      <w:tr w:rsidR="00D516FF" w:rsidRPr="00D516FF" w14:paraId="23EE5E82" w14:textId="77777777" w:rsidTr="001C7EFC">
        <w:trPr>
          <w:trHeight w:val="279"/>
        </w:trPr>
        <w:tc>
          <w:tcPr>
            <w:tcW w:w="1877" w:type="dxa"/>
          </w:tcPr>
          <w:p w14:paraId="33B04410" w14:textId="478DD7C8" w:rsidR="00D516FF" w:rsidRPr="00D516FF" w:rsidRDefault="00AD6FA1" w:rsidP="001C7EFC">
            <w:pPr>
              <w:pStyle w:val="ParagraphStyle"/>
            </w:pPr>
            <w:r>
              <w:t>Thursday</w:t>
            </w:r>
          </w:p>
        </w:tc>
        <w:tc>
          <w:tcPr>
            <w:tcW w:w="1877" w:type="dxa"/>
          </w:tcPr>
          <w:p w14:paraId="0C2FE199" w14:textId="39ADE280" w:rsidR="00D516FF" w:rsidRPr="00D516FF" w:rsidRDefault="0092714A" w:rsidP="001C7EFC">
            <w:pPr>
              <w:pStyle w:val="ParagraphStyle"/>
              <w:jc w:val="center"/>
            </w:pPr>
            <w:r>
              <w:t>22</w:t>
            </w:r>
            <w:r w:rsidRPr="0092714A">
              <w:t>°C</w:t>
            </w:r>
          </w:p>
        </w:tc>
      </w:tr>
      <w:tr w:rsidR="00D516FF" w:rsidRPr="00D516FF" w14:paraId="1177AB1D" w14:textId="77777777" w:rsidTr="001C7EFC">
        <w:trPr>
          <w:trHeight w:val="279"/>
        </w:trPr>
        <w:tc>
          <w:tcPr>
            <w:tcW w:w="1877" w:type="dxa"/>
          </w:tcPr>
          <w:p w14:paraId="0AAC7659" w14:textId="27EF6B91" w:rsidR="00AD6FA1" w:rsidRPr="00D516FF" w:rsidRDefault="00AD6FA1" w:rsidP="001C7EFC">
            <w:pPr>
              <w:pStyle w:val="ParagraphStyle"/>
            </w:pPr>
            <w:r>
              <w:t>Friday</w:t>
            </w:r>
          </w:p>
        </w:tc>
        <w:tc>
          <w:tcPr>
            <w:tcW w:w="1877" w:type="dxa"/>
          </w:tcPr>
          <w:p w14:paraId="1544F500" w14:textId="06CDD01B" w:rsidR="00D516FF" w:rsidRPr="00D516FF" w:rsidRDefault="00D516FF" w:rsidP="001C7EFC">
            <w:pPr>
              <w:pStyle w:val="ParagraphStyle"/>
              <w:jc w:val="center"/>
            </w:pPr>
            <w:r w:rsidRPr="00D516FF">
              <w:t>2</w:t>
            </w:r>
            <w:r w:rsidR="0092714A">
              <w:t>3</w:t>
            </w:r>
            <w:r w:rsidR="0092714A" w:rsidRPr="0092714A">
              <w:t>°C</w:t>
            </w:r>
          </w:p>
        </w:tc>
      </w:tr>
      <w:tr w:rsidR="00D516FF" w:rsidRPr="00D516FF" w14:paraId="0ECDE8A4" w14:textId="77777777" w:rsidTr="001C7EFC">
        <w:trPr>
          <w:trHeight w:val="279"/>
        </w:trPr>
        <w:tc>
          <w:tcPr>
            <w:tcW w:w="1877" w:type="dxa"/>
          </w:tcPr>
          <w:p w14:paraId="36EC2E29" w14:textId="5D9DC186" w:rsidR="00D516FF" w:rsidRPr="00D516FF" w:rsidRDefault="00AD6FA1" w:rsidP="001C7EFC">
            <w:pPr>
              <w:pStyle w:val="ParagraphStyle"/>
            </w:pPr>
            <w:r>
              <w:t>Saturday</w:t>
            </w:r>
          </w:p>
        </w:tc>
        <w:tc>
          <w:tcPr>
            <w:tcW w:w="1877" w:type="dxa"/>
          </w:tcPr>
          <w:p w14:paraId="1DB39E55" w14:textId="49A4B7DC" w:rsidR="00D516FF" w:rsidRPr="00D516FF" w:rsidRDefault="0092714A" w:rsidP="001C7EFC">
            <w:pPr>
              <w:pStyle w:val="ParagraphStyle"/>
              <w:jc w:val="center"/>
            </w:pPr>
            <w:r>
              <w:t>19</w:t>
            </w:r>
            <w:r w:rsidRPr="0092714A">
              <w:t>°C</w:t>
            </w:r>
          </w:p>
        </w:tc>
      </w:tr>
      <w:tr w:rsidR="00AD6FA1" w:rsidRPr="00D516FF" w14:paraId="5E28CB5A" w14:textId="77777777" w:rsidTr="001C7EFC">
        <w:trPr>
          <w:trHeight w:val="292"/>
        </w:trPr>
        <w:tc>
          <w:tcPr>
            <w:tcW w:w="1877" w:type="dxa"/>
          </w:tcPr>
          <w:p w14:paraId="64057334" w14:textId="3FC07D0E" w:rsidR="00AD6FA1" w:rsidRDefault="00AD6FA1" w:rsidP="001C7EFC">
            <w:pPr>
              <w:pStyle w:val="ParagraphStyle"/>
            </w:pPr>
            <w:r>
              <w:t>Sunday</w:t>
            </w:r>
          </w:p>
        </w:tc>
        <w:tc>
          <w:tcPr>
            <w:tcW w:w="1877" w:type="dxa"/>
          </w:tcPr>
          <w:p w14:paraId="40217240" w14:textId="78380AB7" w:rsidR="00AD6FA1" w:rsidRPr="00D516FF" w:rsidRDefault="0092714A" w:rsidP="001C7EFC">
            <w:pPr>
              <w:pStyle w:val="ParagraphStyle"/>
              <w:jc w:val="center"/>
            </w:pPr>
            <w:r>
              <w:t>21</w:t>
            </w:r>
            <w:r w:rsidRPr="0092714A">
              <w:t>°C</w:t>
            </w:r>
          </w:p>
        </w:tc>
      </w:tr>
    </w:tbl>
    <w:p w14:paraId="3ED08E2F" w14:textId="19000C96" w:rsidR="001038F1" w:rsidRDefault="001038F1" w:rsidP="001038F1">
      <w:pPr>
        <w:pStyle w:val="ParagraphStyle"/>
      </w:pPr>
    </w:p>
    <w:p w14:paraId="31EFA4F1" w14:textId="17E95719" w:rsidR="0092714A" w:rsidRDefault="00BB28E2" w:rsidP="001038F1">
      <w:pPr>
        <w:pStyle w:val="ParagraphStyle"/>
      </w:pPr>
      <w:r w:rsidRPr="00BB28E2">
        <w:t>What was the mean temperature for the week?</w:t>
      </w:r>
    </w:p>
    <w:p w14:paraId="0571B4EE" w14:textId="77777777" w:rsidR="001C7EFC" w:rsidRDefault="001C7EFC" w:rsidP="001038F1">
      <w:pPr>
        <w:pStyle w:val="ParagraphStyle"/>
      </w:pPr>
    </w:p>
    <w:p w14:paraId="6DBF2575" w14:textId="75046514" w:rsidR="00BB28E2" w:rsidRDefault="00BB28E2" w:rsidP="001C7EFC">
      <w:pPr>
        <w:pStyle w:val="ParagraphStyle"/>
        <w:numPr>
          <w:ilvl w:val="0"/>
          <w:numId w:val="17"/>
        </w:numPr>
      </w:pPr>
      <w:r w:rsidRPr="00BB28E2">
        <w:t>21°C</w:t>
      </w:r>
    </w:p>
    <w:p w14:paraId="44A693D8" w14:textId="2464D360" w:rsidR="00BB28E2" w:rsidRDefault="00BB28E2" w:rsidP="001C7EFC">
      <w:pPr>
        <w:pStyle w:val="ParagraphStyle"/>
        <w:numPr>
          <w:ilvl w:val="0"/>
          <w:numId w:val="17"/>
        </w:numPr>
      </w:pPr>
      <w:r w:rsidRPr="00BB28E2">
        <w:lastRenderedPageBreak/>
        <w:t>2</w:t>
      </w:r>
      <w:r>
        <w:t>2</w:t>
      </w:r>
      <w:r w:rsidRPr="00BB28E2">
        <w:t>°C</w:t>
      </w:r>
    </w:p>
    <w:p w14:paraId="30BA7E63" w14:textId="6951156D" w:rsidR="00BB28E2" w:rsidRDefault="00BB28E2" w:rsidP="001C7EFC">
      <w:pPr>
        <w:pStyle w:val="ParagraphStyle"/>
        <w:numPr>
          <w:ilvl w:val="0"/>
          <w:numId w:val="17"/>
        </w:numPr>
      </w:pPr>
      <w:r w:rsidRPr="00BB28E2">
        <w:t>2</w:t>
      </w:r>
      <w:r>
        <w:t>3</w:t>
      </w:r>
      <w:r w:rsidRPr="00BB28E2">
        <w:t>°C</w:t>
      </w:r>
    </w:p>
    <w:p w14:paraId="335AF0F9" w14:textId="0406F167" w:rsidR="00BB28E2" w:rsidRDefault="00BB28E2" w:rsidP="001C7EFC">
      <w:pPr>
        <w:pStyle w:val="ParagraphStyle"/>
        <w:numPr>
          <w:ilvl w:val="0"/>
          <w:numId w:val="17"/>
        </w:numPr>
      </w:pPr>
      <w:r w:rsidRPr="00BB28E2">
        <w:t>2</w:t>
      </w:r>
      <w:r>
        <w:t>4</w:t>
      </w:r>
      <w:r w:rsidRPr="00BB28E2">
        <w:t>°C</w:t>
      </w:r>
    </w:p>
    <w:p w14:paraId="21FF72DF" w14:textId="612E4111" w:rsidR="001038F1" w:rsidRDefault="001038F1" w:rsidP="001038F1">
      <w:pPr>
        <w:pStyle w:val="ParagraphStyle"/>
      </w:pPr>
    </w:p>
    <w:p w14:paraId="2FFF8BBD" w14:textId="77777777" w:rsidR="001C7EFC" w:rsidRDefault="001C7EFC" w:rsidP="001038F1">
      <w:pPr>
        <w:pStyle w:val="ParagraphStyle"/>
      </w:pPr>
    </w:p>
    <w:p w14:paraId="1FC9CE40" w14:textId="77777777" w:rsidR="001C7EFC" w:rsidRDefault="001C7EFC" w:rsidP="001038F1">
      <w:pPr>
        <w:pStyle w:val="ParagraphStyle"/>
      </w:pPr>
    </w:p>
    <w:p w14:paraId="66504B08" w14:textId="77777777" w:rsidR="001C7EFC" w:rsidRDefault="001C7EFC" w:rsidP="001038F1">
      <w:pPr>
        <w:pStyle w:val="ParagraphStyle"/>
      </w:pPr>
    </w:p>
    <w:p w14:paraId="1B3E38F8" w14:textId="77777777" w:rsidR="001C7EFC" w:rsidRDefault="001C7EFC" w:rsidP="001038F1">
      <w:pPr>
        <w:pStyle w:val="ParagraphStyle"/>
      </w:pPr>
    </w:p>
    <w:p w14:paraId="4683149F" w14:textId="75EE339B" w:rsidR="00BB28E2" w:rsidRDefault="00BB28E2" w:rsidP="001038F1">
      <w:pPr>
        <w:pStyle w:val="ParagraphStyle"/>
      </w:pPr>
      <w:r>
        <w:t xml:space="preserve">The correct answer is </w:t>
      </w:r>
      <w:r w:rsidR="00413D36">
        <w:t xml:space="preserve">A, </w:t>
      </w:r>
      <w:r w:rsidR="00413D36" w:rsidRPr="00413D36">
        <w:t>21°C</w:t>
      </w:r>
      <w:r w:rsidR="00413D36">
        <w:t>.</w:t>
      </w:r>
    </w:p>
    <w:p w14:paraId="46CEC24E" w14:textId="074D8002" w:rsidR="001C7EFC" w:rsidRDefault="001C7EFC" w:rsidP="001C7EFC">
      <w:pPr>
        <w:pStyle w:val="SlideTitles"/>
      </w:pPr>
      <w:r>
        <w:t>7</w:t>
      </w:r>
      <w:r w:rsidR="00413D36">
        <w:t xml:space="preserve"> of 1</w:t>
      </w:r>
      <w:r w:rsidR="003E180A">
        <w:t>8</w:t>
      </w:r>
      <w:r w:rsidR="00413D36">
        <w:t xml:space="preserve"> </w:t>
      </w:r>
      <w:r w:rsidR="008028D7">
        <w:t>–</w:t>
      </w:r>
      <w:r w:rsidR="00413D36">
        <w:t xml:space="preserve"> </w:t>
      </w:r>
      <w:r w:rsidR="008028D7" w:rsidRPr="008028D7">
        <w:t>Median</w:t>
      </w:r>
    </w:p>
    <w:p w14:paraId="1883B167" w14:textId="77777777" w:rsidR="001C7EFC" w:rsidRPr="001C7EFC" w:rsidRDefault="001C7EFC" w:rsidP="001C7EFC">
      <w:pPr>
        <w:pStyle w:val="ParagraphStyle"/>
      </w:pPr>
      <w:r w:rsidRPr="001C7EFC">
        <w:t>The median is the middle value of a set of data. It is shown at the mid-point when a set of numbers is written out in order.</w:t>
      </w:r>
    </w:p>
    <w:p w14:paraId="0F397EF5" w14:textId="77777777" w:rsidR="001C7EFC" w:rsidRPr="001C7EFC" w:rsidRDefault="001C7EFC" w:rsidP="001C7EFC">
      <w:pPr>
        <w:pStyle w:val="ParagraphStyle"/>
      </w:pPr>
    </w:p>
    <w:p w14:paraId="2BC83BDF" w14:textId="77777777" w:rsidR="001C7EFC" w:rsidRPr="001C7EFC" w:rsidRDefault="001C7EFC" w:rsidP="001C7EFC">
      <w:pPr>
        <w:pStyle w:val="ParagraphStyle"/>
      </w:pPr>
      <w:r w:rsidRPr="001C7EFC">
        <w:t xml:space="preserve">To work out the median, the first thing to do is to put the numbers into numerical order. </w:t>
      </w:r>
    </w:p>
    <w:p w14:paraId="3BAD9CB3" w14:textId="77777777" w:rsidR="001C7EFC" w:rsidRPr="001C7EFC" w:rsidRDefault="001C7EFC" w:rsidP="001C7EFC">
      <w:pPr>
        <w:pStyle w:val="ParagraphStyle"/>
      </w:pPr>
    </w:p>
    <w:p w14:paraId="0E614BD5" w14:textId="35188376" w:rsidR="001C7EFC" w:rsidRPr="001C7EFC" w:rsidRDefault="001C7EFC" w:rsidP="001C7EFC">
      <w:pPr>
        <w:pStyle w:val="ParagraphStyle"/>
        <w:rPr>
          <w:b/>
          <w:bCs/>
        </w:rPr>
      </w:pPr>
      <w:r w:rsidRPr="001C7EFC">
        <w:rPr>
          <w:b/>
          <w:bCs/>
        </w:rPr>
        <w:t>For example</w:t>
      </w:r>
      <w:r w:rsidRPr="001C7EFC">
        <w:rPr>
          <w:b/>
          <w:bCs/>
        </w:rPr>
        <w:t>:</w:t>
      </w:r>
      <w:r w:rsidRPr="001C7EFC">
        <w:rPr>
          <w:b/>
          <w:bCs/>
        </w:rPr>
        <w:t xml:space="preserve"> </w:t>
      </w:r>
    </w:p>
    <w:p w14:paraId="617F9A1B" w14:textId="77777777" w:rsidR="001C7EFC" w:rsidRDefault="001C7EFC" w:rsidP="001C7EFC">
      <w:pPr>
        <w:pStyle w:val="ParagraphStyle"/>
      </w:pPr>
    </w:p>
    <w:p w14:paraId="45A6E4D3" w14:textId="66FF0C16" w:rsidR="001C7EFC" w:rsidRPr="001C7EFC" w:rsidRDefault="001C7EFC" w:rsidP="001C7EFC">
      <w:pPr>
        <w:pStyle w:val="ParagraphStyle"/>
      </w:pPr>
      <w:r>
        <w:t>A</w:t>
      </w:r>
      <w:r w:rsidRPr="001C7EFC">
        <w:t xml:space="preserve"> set of values 4, 2, 9, 7, 1 would become 1, 2, 4, 7, 9.</w:t>
      </w:r>
    </w:p>
    <w:p w14:paraId="2EA54034" w14:textId="77777777" w:rsidR="001C7EFC" w:rsidRPr="001C7EFC" w:rsidRDefault="001C7EFC" w:rsidP="001C7EFC">
      <w:pPr>
        <w:pStyle w:val="ParagraphStyle"/>
      </w:pPr>
    </w:p>
    <w:p w14:paraId="149CE4A8" w14:textId="77777777" w:rsidR="001C7EFC" w:rsidRPr="001C7EFC" w:rsidRDefault="001C7EFC" w:rsidP="001C7EFC">
      <w:pPr>
        <w:pStyle w:val="ParagraphStyle"/>
      </w:pPr>
      <w:r w:rsidRPr="001C7EFC">
        <w:t xml:space="preserve">Next, count from both ends to find the middle number in the set. </w:t>
      </w:r>
    </w:p>
    <w:p w14:paraId="61FCCBBC" w14:textId="77777777" w:rsidR="001C7EFC" w:rsidRPr="001C7EFC" w:rsidRDefault="001C7EFC" w:rsidP="001C7EFC">
      <w:pPr>
        <w:pStyle w:val="ParagraphStyle"/>
      </w:pPr>
    </w:p>
    <w:p w14:paraId="15A20626" w14:textId="3A20C8CF" w:rsidR="001C7EFC" w:rsidRDefault="001C7EFC" w:rsidP="001C7EFC">
      <w:pPr>
        <w:pStyle w:val="ParagraphStyle"/>
      </w:pPr>
      <w:r w:rsidRPr="001C7EFC">
        <w:t>Here, the middle number is 4, so that is the median.</w:t>
      </w:r>
    </w:p>
    <w:p w14:paraId="1DD4C2B0" w14:textId="77777777" w:rsidR="001C7EFC" w:rsidRDefault="001C7EFC" w:rsidP="001C7EFC">
      <w:pPr>
        <w:pStyle w:val="ParagraphStyle"/>
      </w:pPr>
    </w:p>
    <w:p w14:paraId="406E4155" w14:textId="7C36571B" w:rsidR="001C7EFC" w:rsidRDefault="001C7EFC" w:rsidP="001C7EFC">
      <w:pPr>
        <w:pStyle w:val="SlideTitles"/>
      </w:pPr>
      <w:r>
        <w:t>8</w:t>
      </w:r>
      <w:r>
        <w:t xml:space="preserve"> of 1</w:t>
      </w:r>
      <w:r w:rsidR="003E180A">
        <w:t>8</w:t>
      </w:r>
      <w:r>
        <w:t xml:space="preserve"> – </w:t>
      </w:r>
      <w:r w:rsidRPr="001C7EFC">
        <w:t>Median values of even number sets</w:t>
      </w:r>
    </w:p>
    <w:p w14:paraId="5C7340EC" w14:textId="7E2B8BB2" w:rsidR="001C7EFC" w:rsidRPr="001C7EFC" w:rsidRDefault="001C7EFC" w:rsidP="001C7EFC">
      <w:r w:rsidRPr="001C7EFC">
        <w:t xml:space="preserve">You will only have a “middle” number if you have an odd number of values. </w:t>
      </w:r>
    </w:p>
    <w:p w14:paraId="135F939E" w14:textId="679B3947" w:rsidR="001C7EFC" w:rsidRPr="001C7EFC" w:rsidRDefault="001C7EFC" w:rsidP="001C7EFC">
      <w:r w:rsidRPr="001C7EFC">
        <w:t xml:space="preserve">If you have an even number of values, you will need to add together the middle two numbers and divide them by two to find out what the number between them would be. </w:t>
      </w:r>
    </w:p>
    <w:p w14:paraId="505C0C5D" w14:textId="48F13E52" w:rsidR="001C7EFC" w:rsidRPr="001C7EFC" w:rsidRDefault="001C7EFC" w:rsidP="001C7EFC">
      <w:pPr>
        <w:rPr>
          <w:b/>
          <w:bCs/>
        </w:rPr>
      </w:pPr>
      <w:r w:rsidRPr="001C7EFC">
        <w:rPr>
          <w:b/>
          <w:bCs/>
        </w:rPr>
        <w:t>For example:</w:t>
      </w:r>
    </w:p>
    <w:p w14:paraId="76533C53" w14:textId="77777777" w:rsidR="001C7EFC" w:rsidRPr="001C7EFC" w:rsidRDefault="001C7EFC" w:rsidP="001C7EFC">
      <w:r w:rsidRPr="001C7EFC">
        <w:t xml:space="preserve">You have this set of values: 2, 9, 7, 6, 4, </w:t>
      </w:r>
      <w:proofErr w:type="gramStart"/>
      <w:r w:rsidRPr="001C7EFC">
        <w:t>3</w:t>
      </w:r>
      <w:proofErr w:type="gramEnd"/>
    </w:p>
    <w:p w14:paraId="723E359C" w14:textId="77777777" w:rsidR="001C7EFC" w:rsidRPr="001C7EFC" w:rsidRDefault="001C7EFC" w:rsidP="001C7EFC">
      <w:r w:rsidRPr="001C7EFC">
        <w:t>In order, the set reads: 2, 3, 4, 6, 7, 9</w:t>
      </w:r>
    </w:p>
    <w:p w14:paraId="579B8C72" w14:textId="77777777" w:rsidR="001C7EFC" w:rsidRPr="001C7EFC" w:rsidRDefault="001C7EFC" w:rsidP="001C7EFC">
      <w:r w:rsidRPr="001C7EFC">
        <w:t xml:space="preserve">The two middle values are 4 and 6. So to find the median, add 4 and 6 to get 10, then divide by 2 to get 5. </w:t>
      </w:r>
    </w:p>
    <w:p w14:paraId="1166C68F" w14:textId="0567C51D" w:rsidR="001C7EFC" w:rsidRDefault="001C7EFC" w:rsidP="001C7EFC">
      <w:r w:rsidRPr="001C7EFC">
        <w:t>The median value in this data set is 5.</w:t>
      </w:r>
    </w:p>
    <w:p w14:paraId="2B53B22A" w14:textId="77777777" w:rsidR="001C7EFC" w:rsidRDefault="001C7EFC" w:rsidP="001C7EFC"/>
    <w:p w14:paraId="17E11086" w14:textId="74DB84C1" w:rsidR="001C7EFC" w:rsidRDefault="001C7EFC" w:rsidP="001C7EFC">
      <w:pPr>
        <w:pStyle w:val="SlideTitles"/>
      </w:pPr>
      <w:r>
        <w:t>9</w:t>
      </w:r>
      <w:r>
        <w:t xml:space="preserve"> of 1</w:t>
      </w:r>
      <w:r w:rsidR="003E180A">
        <w:t>8</w:t>
      </w:r>
      <w:r>
        <w:t xml:space="preserve"> – </w:t>
      </w:r>
      <w:r w:rsidRPr="001C7EFC">
        <w:t>Calculating the median</w:t>
      </w:r>
    </w:p>
    <w:p w14:paraId="20C43141" w14:textId="742D14C7" w:rsidR="001C7EFC" w:rsidRDefault="001C7EFC" w:rsidP="001C7EFC">
      <w:r w:rsidRPr="001C7EFC">
        <w:t xml:space="preserve">Imagine that we have a group of people, all who have different shoe sizes, and we want to know what the median shoe size is. </w:t>
      </w:r>
    </w:p>
    <w:tbl>
      <w:tblPr>
        <w:tblStyle w:val="TableGrid"/>
        <w:tblW w:w="0" w:type="auto"/>
        <w:tblLook w:val="04A0" w:firstRow="1" w:lastRow="0" w:firstColumn="1" w:lastColumn="0" w:noHBand="0" w:noVBand="1"/>
      </w:tblPr>
      <w:tblGrid>
        <w:gridCol w:w="1877"/>
        <w:gridCol w:w="1877"/>
      </w:tblGrid>
      <w:tr w:rsidR="001C7EFC" w:rsidRPr="00D516FF" w14:paraId="74B5C9D0" w14:textId="77777777" w:rsidTr="008E205B">
        <w:trPr>
          <w:trHeight w:val="279"/>
        </w:trPr>
        <w:tc>
          <w:tcPr>
            <w:tcW w:w="1877" w:type="dxa"/>
          </w:tcPr>
          <w:p w14:paraId="06102AB7" w14:textId="3D5A5798" w:rsidR="001C7EFC" w:rsidRDefault="001C7EFC" w:rsidP="008E205B">
            <w:pPr>
              <w:pStyle w:val="TableHeadings"/>
              <w:jc w:val="center"/>
            </w:pPr>
            <w:r>
              <w:t xml:space="preserve">Name </w:t>
            </w:r>
          </w:p>
        </w:tc>
        <w:tc>
          <w:tcPr>
            <w:tcW w:w="1877" w:type="dxa"/>
          </w:tcPr>
          <w:p w14:paraId="35435F8F" w14:textId="18D1C68E" w:rsidR="001C7EFC" w:rsidRDefault="001C7EFC" w:rsidP="008E205B">
            <w:pPr>
              <w:pStyle w:val="TableHeadings"/>
              <w:jc w:val="center"/>
            </w:pPr>
            <w:r>
              <w:t>Shoe size</w:t>
            </w:r>
          </w:p>
        </w:tc>
      </w:tr>
      <w:tr w:rsidR="001C7EFC" w:rsidRPr="00D516FF" w14:paraId="15C8CEDC" w14:textId="77777777" w:rsidTr="008E205B">
        <w:trPr>
          <w:trHeight w:val="279"/>
        </w:trPr>
        <w:tc>
          <w:tcPr>
            <w:tcW w:w="1877" w:type="dxa"/>
          </w:tcPr>
          <w:p w14:paraId="7D0C1ABC" w14:textId="5A094A50" w:rsidR="001C7EFC" w:rsidRPr="00D516FF" w:rsidRDefault="001C7EFC" w:rsidP="008E205B">
            <w:pPr>
              <w:pStyle w:val="ParagraphStyle"/>
            </w:pPr>
            <w:r>
              <w:t>Tunde</w:t>
            </w:r>
          </w:p>
        </w:tc>
        <w:tc>
          <w:tcPr>
            <w:tcW w:w="1877" w:type="dxa"/>
          </w:tcPr>
          <w:p w14:paraId="546A86F9" w14:textId="68366CF2" w:rsidR="001C7EFC" w:rsidRPr="00D516FF" w:rsidRDefault="001C7EFC" w:rsidP="008E205B">
            <w:pPr>
              <w:pStyle w:val="ParagraphStyle"/>
              <w:jc w:val="center"/>
            </w:pPr>
            <w:r>
              <w:t>6</w:t>
            </w:r>
          </w:p>
        </w:tc>
      </w:tr>
      <w:tr w:rsidR="001C7EFC" w:rsidRPr="00D516FF" w14:paraId="63295B89" w14:textId="77777777" w:rsidTr="008E205B">
        <w:trPr>
          <w:trHeight w:val="279"/>
        </w:trPr>
        <w:tc>
          <w:tcPr>
            <w:tcW w:w="1877" w:type="dxa"/>
          </w:tcPr>
          <w:p w14:paraId="53B47D93" w14:textId="69CC560C" w:rsidR="001C7EFC" w:rsidRPr="00D516FF" w:rsidRDefault="001C7EFC" w:rsidP="008E205B">
            <w:pPr>
              <w:pStyle w:val="ParagraphStyle"/>
            </w:pPr>
            <w:r>
              <w:t xml:space="preserve">Jenny </w:t>
            </w:r>
          </w:p>
        </w:tc>
        <w:tc>
          <w:tcPr>
            <w:tcW w:w="1877" w:type="dxa"/>
          </w:tcPr>
          <w:p w14:paraId="4E425E52" w14:textId="38678B9B" w:rsidR="001C7EFC" w:rsidRPr="00D516FF" w:rsidRDefault="001C7EFC" w:rsidP="008E205B">
            <w:pPr>
              <w:pStyle w:val="ParagraphStyle"/>
              <w:jc w:val="center"/>
            </w:pPr>
            <w:r>
              <w:t>4</w:t>
            </w:r>
          </w:p>
        </w:tc>
      </w:tr>
      <w:tr w:rsidR="001C7EFC" w:rsidRPr="00D516FF" w14:paraId="57735434" w14:textId="77777777" w:rsidTr="008E205B">
        <w:trPr>
          <w:trHeight w:val="292"/>
        </w:trPr>
        <w:tc>
          <w:tcPr>
            <w:tcW w:w="1877" w:type="dxa"/>
          </w:tcPr>
          <w:p w14:paraId="44A97840" w14:textId="60AB0991" w:rsidR="001C7EFC" w:rsidRPr="00D516FF" w:rsidRDefault="001C7EFC" w:rsidP="008E205B">
            <w:pPr>
              <w:pStyle w:val="ParagraphStyle"/>
            </w:pPr>
            <w:proofErr w:type="spellStart"/>
            <w:r>
              <w:lastRenderedPageBreak/>
              <w:t>Siji</w:t>
            </w:r>
            <w:proofErr w:type="spellEnd"/>
            <w:r>
              <w:t xml:space="preserve"> </w:t>
            </w:r>
          </w:p>
        </w:tc>
        <w:tc>
          <w:tcPr>
            <w:tcW w:w="1877" w:type="dxa"/>
          </w:tcPr>
          <w:p w14:paraId="34771527" w14:textId="7D27081C" w:rsidR="001C7EFC" w:rsidRPr="00D516FF" w:rsidRDefault="001C7EFC" w:rsidP="008E205B">
            <w:pPr>
              <w:pStyle w:val="ParagraphStyle"/>
              <w:jc w:val="center"/>
            </w:pPr>
            <w:r>
              <w:t>7</w:t>
            </w:r>
          </w:p>
        </w:tc>
      </w:tr>
      <w:tr w:rsidR="001C7EFC" w:rsidRPr="00D516FF" w14:paraId="5BB26DF5" w14:textId="77777777" w:rsidTr="008E205B">
        <w:trPr>
          <w:trHeight w:val="279"/>
        </w:trPr>
        <w:tc>
          <w:tcPr>
            <w:tcW w:w="1877" w:type="dxa"/>
          </w:tcPr>
          <w:p w14:paraId="7E724353" w14:textId="797F076E" w:rsidR="001C7EFC" w:rsidRPr="00D516FF" w:rsidRDefault="001C7EFC" w:rsidP="008E205B">
            <w:pPr>
              <w:pStyle w:val="ParagraphStyle"/>
            </w:pPr>
            <w:r>
              <w:t xml:space="preserve">Lani </w:t>
            </w:r>
          </w:p>
        </w:tc>
        <w:tc>
          <w:tcPr>
            <w:tcW w:w="1877" w:type="dxa"/>
          </w:tcPr>
          <w:p w14:paraId="008DD1B3" w14:textId="3A8BCE6B" w:rsidR="001C7EFC" w:rsidRPr="00D516FF" w:rsidRDefault="001C7EFC" w:rsidP="008E205B">
            <w:pPr>
              <w:pStyle w:val="ParagraphStyle"/>
              <w:jc w:val="center"/>
            </w:pPr>
            <w:r>
              <w:t>5</w:t>
            </w:r>
          </w:p>
        </w:tc>
      </w:tr>
      <w:tr w:rsidR="001C7EFC" w:rsidRPr="00D516FF" w14:paraId="57E1E254" w14:textId="77777777" w:rsidTr="008E205B">
        <w:trPr>
          <w:trHeight w:val="279"/>
        </w:trPr>
        <w:tc>
          <w:tcPr>
            <w:tcW w:w="1877" w:type="dxa"/>
          </w:tcPr>
          <w:p w14:paraId="6731371B" w14:textId="4F41D46B" w:rsidR="001C7EFC" w:rsidRPr="00D516FF" w:rsidRDefault="001C7EFC" w:rsidP="008E205B">
            <w:pPr>
              <w:pStyle w:val="ParagraphStyle"/>
            </w:pPr>
            <w:r>
              <w:t xml:space="preserve">Naveen </w:t>
            </w:r>
          </w:p>
        </w:tc>
        <w:tc>
          <w:tcPr>
            <w:tcW w:w="1877" w:type="dxa"/>
          </w:tcPr>
          <w:p w14:paraId="661BE9B6" w14:textId="019A276F" w:rsidR="001C7EFC" w:rsidRPr="00D516FF" w:rsidRDefault="001C7EFC" w:rsidP="008E205B">
            <w:pPr>
              <w:pStyle w:val="ParagraphStyle"/>
              <w:jc w:val="center"/>
            </w:pPr>
            <w:r>
              <w:t>11</w:t>
            </w:r>
          </w:p>
        </w:tc>
      </w:tr>
    </w:tbl>
    <w:p w14:paraId="3DCD4CA5" w14:textId="77777777" w:rsidR="001C7EFC" w:rsidRDefault="001C7EFC" w:rsidP="001C7EFC"/>
    <w:p w14:paraId="21A260DC" w14:textId="2B7EE2BE" w:rsidR="001C7EFC" w:rsidRPr="001C7EFC" w:rsidRDefault="001C7EFC" w:rsidP="001C7EFC">
      <w:r w:rsidRPr="001C7EFC">
        <w:t>First, we put the numbers into numerical order:</w:t>
      </w:r>
    </w:p>
    <w:p w14:paraId="2BD73534" w14:textId="0082FD40" w:rsidR="001C7EFC" w:rsidRPr="001C7EFC" w:rsidRDefault="001C7EFC" w:rsidP="001C7EFC">
      <w:r w:rsidRPr="001C7EFC">
        <w:t>4, 5, 6, 7, 11</w:t>
      </w:r>
    </w:p>
    <w:p w14:paraId="37FB2AB6" w14:textId="7A20C834" w:rsidR="001C7EFC" w:rsidRPr="001C7EFC" w:rsidRDefault="001C7EFC" w:rsidP="001C7EFC">
      <w:r w:rsidRPr="001C7EFC">
        <w:t>Now work from both ends to find the middle number. Here, the middle value is 6. This means that the median shoe size is 6.</w:t>
      </w:r>
    </w:p>
    <w:p w14:paraId="4B10FD25" w14:textId="27C3D3F1" w:rsidR="009C5E73" w:rsidRDefault="001C7EFC" w:rsidP="009C5E73">
      <w:pPr>
        <w:pStyle w:val="SlideTitles"/>
      </w:pPr>
      <w:r>
        <w:t>10</w:t>
      </w:r>
      <w:r w:rsidR="009C5E73">
        <w:t xml:space="preserve"> of 1</w:t>
      </w:r>
      <w:r w:rsidR="003E180A">
        <w:t>8</w:t>
      </w:r>
      <w:r w:rsidR="009C5E73">
        <w:t xml:space="preserve"> </w:t>
      </w:r>
      <w:r w:rsidR="008D5A96">
        <w:t>–</w:t>
      </w:r>
      <w:r w:rsidR="009C5E73">
        <w:t xml:space="preserve"> </w:t>
      </w:r>
      <w:r w:rsidR="008D5A96">
        <w:t>Question 3</w:t>
      </w:r>
    </w:p>
    <w:p w14:paraId="1F0D978A" w14:textId="23F6CBFD" w:rsidR="008D5A96" w:rsidRDefault="008D5A96" w:rsidP="008D5A96">
      <w:pPr>
        <w:pStyle w:val="ParagraphStyle"/>
      </w:pPr>
      <w:r>
        <w:t>A shop sells a range of sandwiches at different prices: £2, £2.50, £3, £4, £2.25.</w:t>
      </w:r>
    </w:p>
    <w:p w14:paraId="4DFC6201" w14:textId="5674BE1B" w:rsidR="008D5A96" w:rsidRDefault="008D5A96" w:rsidP="008D5A96">
      <w:pPr>
        <w:pStyle w:val="ParagraphStyle"/>
      </w:pPr>
    </w:p>
    <w:p w14:paraId="57ADE2A8" w14:textId="42BDFC01" w:rsidR="00483372" w:rsidRDefault="00483372" w:rsidP="008D5A96">
      <w:pPr>
        <w:pStyle w:val="ParagraphStyle"/>
      </w:pPr>
      <w:r>
        <w:t>What is the median price of a sandwich?</w:t>
      </w:r>
    </w:p>
    <w:p w14:paraId="4AEFFF0F" w14:textId="77777777" w:rsidR="001C7EFC" w:rsidRDefault="001C7EFC" w:rsidP="008D5A96">
      <w:pPr>
        <w:pStyle w:val="ParagraphStyle"/>
      </w:pPr>
    </w:p>
    <w:p w14:paraId="0D79895C" w14:textId="65EE9EA1" w:rsidR="00483372" w:rsidRDefault="0082248D" w:rsidP="001C7EFC">
      <w:pPr>
        <w:pStyle w:val="ParagraphStyle"/>
        <w:numPr>
          <w:ilvl w:val="0"/>
          <w:numId w:val="18"/>
        </w:numPr>
      </w:pPr>
      <w:r>
        <w:t>£2</w:t>
      </w:r>
    </w:p>
    <w:p w14:paraId="0E487490" w14:textId="2AB23A19" w:rsidR="0082248D" w:rsidRDefault="0082248D" w:rsidP="001C7EFC">
      <w:pPr>
        <w:pStyle w:val="ParagraphStyle"/>
        <w:numPr>
          <w:ilvl w:val="0"/>
          <w:numId w:val="18"/>
        </w:numPr>
      </w:pPr>
      <w:r>
        <w:t>£2.25</w:t>
      </w:r>
    </w:p>
    <w:p w14:paraId="126BAB4C" w14:textId="18C3C713" w:rsidR="0082248D" w:rsidRDefault="0082248D" w:rsidP="001C7EFC">
      <w:pPr>
        <w:pStyle w:val="ParagraphStyle"/>
        <w:numPr>
          <w:ilvl w:val="0"/>
          <w:numId w:val="18"/>
        </w:numPr>
      </w:pPr>
      <w:r>
        <w:t>£2.50</w:t>
      </w:r>
    </w:p>
    <w:p w14:paraId="29B8D0C9" w14:textId="5024B312" w:rsidR="0082248D" w:rsidRDefault="0082248D" w:rsidP="001C7EFC">
      <w:pPr>
        <w:pStyle w:val="ParagraphStyle"/>
        <w:numPr>
          <w:ilvl w:val="0"/>
          <w:numId w:val="18"/>
        </w:numPr>
      </w:pPr>
      <w:r>
        <w:t>£2.75</w:t>
      </w:r>
    </w:p>
    <w:p w14:paraId="2AF69FE5" w14:textId="5260CC50" w:rsidR="0082248D" w:rsidRDefault="0082248D" w:rsidP="0082248D">
      <w:pPr>
        <w:pStyle w:val="ParagraphStyle"/>
      </w:pPr>
    </w:p>
    <w:p w14:paraId="7418F342" w14:textId="77777777" w:rsidR="001C7EFC" w:rsidRDefault="001C7EFC" w:rsidP="0082248D">
      <w:pPr>
        <w:pStyle w:val="ParagraphStyle"/>
      </w:pPr>
    </w:p>
    <w:p w14:paraId="37BBDB26" w14:textId="77777777" w:rsidR="001C7EFC" w:rsidRDefault="001C7EFC" w:rsidP="0082248D">
      <w:pPr>
        <w:pStyle w:val="ParagraphStyle"/>
      </w:pPr>
    </w:p>
    <w:p w14:paraId="091C8458" w14:textId="77777777" w:rsidR="001C7EFC" w:rsidRDefault="001C7EFC" w:rsidP="0082248D">
      <w:pPr>
        <w:pStyle w:val="ParagraphStyle"/>
      </w:pPr>
    </w:p>
    <w:p w14:paraId="799C5E47" w14:textId="77777777" w:rsidR="001C7EFC" w:rsidRDefault="001C7EFC" w:rsidP="0082248D">
      <w:pPr>
        <w:pStyle w:val="ParagraphStyle"/>
      </w:pPr>
    </w:p>
    <w:p w14:paraId="668AF4C6" w14:textId="3E215EF9" w:rsidR="0082248D" w:rsidRDefault="0082248D" w:rsidP="0082248D">
      <w:pPr>
        <w:pStyle w:val="ParagraphStyle"/>
      </w:pPr>
      <w:r>
        <w:t xml:space="preserve">The correct answer is </w:t>
      </w:r>
      <w:r w:rsidR="001D7568">
        <w:t>C, £2.50.</w:t>
      </w:r>
    </w:p>
    <w:p w14:paraId="21454429" w14:textId="18019681" w:rsidR="001D7568" w:rsidRDefault="009E3D2D" w:rsidP="001D7568">
      <w:pPr>
        <w:pStyle w:val="SlideTitles"/>
      </w:pPr>
      <w:r>
        <w:t>11</w:t>
      </w:r>
      <w:r w:rsidR="001D7568">
        <w:t xml:space="preserve"> of 1</w:t>
      </w:r>
      <w:r w:rsidR="003E180A">
        <w:t>8</w:t>
      </w:r>
      <w:r w:rsidR="001D7568">
        <w:t xml:space="preserve"> </w:t>
      </w:r>
      <w:r w:rsidR="004E5302">
        <w:t>–</w:t>
      </w:r>
      <w:r w:rsidR="001D7568">
        <w:t xml:space="preserve"> </w:t>
      </w:r>
      <w:r w:rsidR="004E5302" w:rsidRPr="004E5302">
        <w:t>Mode</w:t>
      </w:r>
    </w:p>
    <w:p w14:paraId="490FF3D2" w14:textId="6374336B" w:rsidR="004E5302" w:rsidRDefault="00597207" w:rsidP="004E5302">
      <w:pPr>
        <w:pStyle w:val="ParagraphStyle"/>
      </w:pPr>
      <w:r w:rsidRPr="00597207">
        <w:t>The mode is the name of another type of average. It is the most common item in a set of data. It’s the number or thing that appears most often.</w:t>
      </w:r>
    </w:p>
    <w:p w14:paraId="7BE576F9" w14:textId="2D121CE7" w:rsidR="00597207" w:rsidRDefault="00597207" w:rsidP="004E5302">
      <w:pPr>
        <w:pStyle w:val="ParagraphStyle"/>
      </w:pPr>
    </w:p>
    <w:p w14:paraId="0868080B" w14:textId="7F8DDAFF" w:rsidR="009E3D2D" w:rsidRDefault="00597207" w:rsidP="00597207">
      <w:pPr>
        <w:pStyle w:val="ParagraphStyle"/>
      </w:pPr>
      <w:r w:rsidRPr="009E3D2D">
        <w:rPr>
          <w:b/>
          <w:bCs/>
        </w:rPr>
        <w:t>For example</w:t>
      </w:r>
      <w:r w:rsidR="009E3D2D">
        <w:t>:</w:t>
      </w:r>
    </w:p>
    <w:p w14:paraId="1EC45EEB" w14:textId="77777777" w:rsidR="009E3D2D" w:rsidRDefault="009E3D2D" w:rsidP="00597207">
      <w:pPr>
        <w:pStyle w:val="ParagraphStyle"/>
      </w:pPr>
    </w:p>
    <w:p w14:paraId="49D4F6BF" w14:textId="6F89377B" w:rsidR="00597207" w:rsidRDefault="009E3D2D" w:rsidP="00597207">
      <w:pPr>
        <w:pStyle w:val="ParagraphStyle"/>
      </w:pPr>
      <w:r>
        <w:t>A</w:t>
      </w:r>
      <w:r w:rsidR="00597207">
        <w:t xml:space="preserve"> class of pupils got the following scores in their test (out of 10):</w:t>
      </w:r>
    </w:p>
    <w:p w14:paraId="0A0ADDD3" w14:textId="6A213EE4" w:rsidR="00597207" w:rsidRDefault="00597207" w:rsidP="00597207">
      <w:pPr>
        <w:pStyle w:val="ParagraphStyle"/>
      </w:pPr>
      <w:r>
        <w:t>5, 6, 7, 4, 3, 9, 7, 6, 7, 8, 9</w:t>
      </w:r>
    </w:p>
    <w:p w14:paraId="1876AEEF" w14:textId="77777777" w:rsidR="00597207" w:rsidRDefault="00597207" w:rsidP="00597207">
      <w:pPr>
        <w:pStyle w:val="ParagraphStyle"/>
      </w:pPr>
    </w:p>
    <w:p w14:paraId="2AEB99DE" w14:textId="1C21D534" w:rsidR="00597207" w:rsidRDefault="00597207" w:rsidP="00597207">
      <w:pPr>
        <w:pStyle w:val="ParagraphStyle"/>
      </w:pPr>
      <w:r>
        <w:t>What is the mode score for the test?</w:t>
      </w:r>
    </w:p>
    <w:p w14:paraId="58FCDF37" w14:textId="5C5F4029" w:rsidR="00597207" w:rsidRDefault="00597207" w:rsidP="00597207">
      <w:pPr>
        <w:pStyle w:val="ParagraphStyle"/>
      </w:pPr>
    </w:p>
    <w:p w14:paraId="0394B125" w14:textId="77777777" w:rsidR="00F7085C" w:rsidRDefault="00F7085C" w:rsidP="00F7085C">
      <w:pPr>
        <w:pStyle w:val="ParagraphStyle"/>
      </w:pPr>
      <w:r>
        <w:t>Put the numbers in order:</w:t>
      </w:r>
    </w:p>
    <w:p w14:paraId="4D2D4121" w14:textId="4900C41B" w:rsidR="00F7085C" w:rsidRDefault="00F7085C" w:rsidP="00F7085C">
      <w:pPr>
        <w:pStyle w:val="ParagraphStyle"/>
      </w:pPr>
      <w:r>
        <w:t>3, 4, 5, 6, 6, 7, 7, 7, 8, 9, 9</w:t>
      </w:r>
    </w:p>
    <w:p w14:paraId="3D702530" w14:textId="124F7310" w:rsidR="00F7085C" w:rsidRDefault="00F7085C" w:rsidP="00F7085C">
      <w:pPr>
        <w:pStyle w:val="ParagraphStyle"/>
      </w:pPr>
    </w:p>
    <w:p w14:paraId="0CFDF160" w14:textId="61C9F15C" w:rsidR="00F7085C" w:rsidRDefault="00F7085C" w:rsidP="00F7085C">
      <w:pPr>
        <w:pStyle w:val="ParagraphStyle"/>
      </w:pPr>
      <w:r w:rsidRPr="00F7085C">
        <w:t>Now it’s easier to see which number appears most often in the list.</w:t>
      </w:r>
    </w:p>
    <w:p w14:paraId="1B3D48EA" w14:textId="19230177" w:rsidR="00EE60DA" w:rsidRDefault="00EE60DA" w:rsidP="00F7085C">
      <w:pPr>
        <w:pStyle w:val="ParagraphStyle"/>
      </w:pPr>
    </w:p>
    <w:p w14:paraId="3C55A54D" w14:textId="4BB832EA" w:rsidR="00EE60DA" w:rsidRDefault="00EE60DA" w:rsidP="00EE60DA">
      <w:pPr>
        <w:pStyle w:val="ParagraphStyle"/>
      </w:pPr>
      <w:r>
        <w:t>The number that appears most often is 7.</w:t>
      </w:r>
    </w:p>
    <w:p w14:paraId="7486106C" w14:textId="77777777" w:rsidR="000350C5" w:rsidRDefault="000350C5" w:rsidP="00EE60DA">
      <w:pPr>
        <w:pStyle w:val="ParagraphStyle"/>
      </w:pPr>
    </w:p>
    <w:p w14:paraId="6EFBFE81" w14:textId="454E124E" w:rsidR="00EE60DA" w:rsidRDefault="00EE60DA" w:rsidP="00EE60DA">
      <w:pPr>
        <w:pStyle w:val="ParagraphStyle"/>
      </w:pPr>
      <w:r>
        <w:t>Answer: the mode score for the test is 7.</w:t>
      </w:r>
    </w:p>
    <w:p w14:paraId="5F211A9E" w14:textId="7FAFEF7C" w:rsidR="00EE60DA" w:rsidRDefault="009E3D2D" w:rsidP="00EE60DA">
      <w:pPr>
        <w:pStyle w:val="SlideTitles"/>
      </w:pPr>
      <w:r>
        <w:lastRenderedPageBreak/>
        <w:t>12</w:t>
      </w:r>
      <w:r w:rsidR="00EE60DA">
        <w:t xml:space="preserve"> of 1</w:t>
      </w:r>
      <w:r w:rsidR="003E180A">
        <w:t>8</w:t>
      </w:r>
      <w:r w:rsidR="00EE60DA">
        <w:t xml:space="preserve"> </w:t>
      </w:r>
      <w:r w:rsidR="00821D04">
        <w:t>–</w:t>
      </w:r>
      <w:r w:rsidR="00EE60DA">
        <w:t xml:space="preserve"> </w:t>
      </w:r>
      <w:r w:rsidR="00821D04">
        <w:t>Question 4</w:t>
      </w:r>
    </w:p>
    <w:p w14:paraId="055B5D55" w14:textId="77777777" w:rsidR="009E3D2D" w:rsidRPr="009E3D2D" w:rsidRDefault="009E3D2D" w:rsidP="009E3D2D">
      <w:pPr>
        <w:pStyle w:val="ParagraphStyle"/>
      </w:pPr>
      <w:r w:rsidRPr="009E3D2D">
        <w:t xml:space="preserve">Femi is looking at their money. They have written down how much they spend each week on their grocery shopping. </w:t>
      </w:r>
    </w:p>
    <w:p w14:paraId="1D1844BF" w14:textId="77777777" w:rsidR="009E3D2D" w:rsidRPr="009E3D2D" w:rsidRDefault="009E3D2D" w:rsidP="009E3D2D">
      <w:pPr>
        <w:pStyle w:val="ParagraphStyle"/>
      </w:pPr>
    </w:p>
    <w:p w14:paraId="35D28C72" w14:textId="47121613" w:rsidR="009E3D2D" w:rsidRDefault="009E3D2D" w:rsidP="009E3D2D">
      <w:pPr>
        <w:pStyle w:val="ParagraphStyle"/>
      </w:pPr>
      <w:r w:rsidRPr="009E3D2D">
        <w:t>What is the mode value of their shopping bills?</w:t>
      </w:r>
    </w:p>
    <w:p w14:paraId="087462ED" w14:textId="77777777" w:rsidR="009E3D2D" w:rsidRDefault="009E3D2D" w:rsidP="009E3D2D">
      <w:pPr>
        <w:pStyle w:val="ParagraphStyle"/>
      </w:pPr>
    </w:p>
    <w:tbl>
      <w:tblPr>
        <w:tblStyle w:val="TableGrid"/>
        <w:tblW w:w="0" w:type="auto"/>
        <w:tblLook w:val="04A0" w:firstRow="1" w:lastRow="0" w:firstColumn="1" w:lastColumn="0" w:noHBand="0" w:noVBand="1"/>
      </w:tblPr>
      <w:tblGrid>
        <w:gridCol w:w="1877"/>
        <w:gridCol w:w="1877"/>
      </w:tblGrid>
      <w:tr w:rsidR="009E3D2D" w:rsidRPr="00D516FF" w14:paraId="3CA129B6" w14:textId="77777777" w:rsidTr="00925D9E">
        <w:trPr>
          <w:trHeight w:val="279"/>
        </w:trPr>
        <w:tc>
          <w:tcPr>
            <w:tcW w:w="3754" w:type="dxa"/>
            <w:gridSpan w:val="2"/>
          </w:tcPr>
          <w:p w14:paraId="5208F4B8" w14:textId="01E46604" w:rsidR="009E3D2D" w:rsidRDefault="009E3D2D" w:rsidP="008E205B">
            <w:pPr>
              <w:pStyle w:val="TableHeadings"/>
              <w:jc w:val="center"/>
            </w:pPr>
            <w:r>
              <w:t>Grocery shopping</w:t>
            </w:r>
          </w:p>
        </w:tc>
      </w:tr>
      <w:tr w:rsidR="009E3D2D" w:rsidRPr="00D516FF" w14:paraId="1C28EABF" w14:textId="77777777" w:rsidTr="008E205B">
        <w:trPr>
          <w:trHeight w:val="279"/>
        </w:trPr>
        <w:tc>
          <w:tcPr>
            <w:tcW w:w="1877" w:type="dxa"/>
          </w:tcPr>
          <w:p w14:paraId="0DC9F00E" w14:textId="34213A39" w:rsidR="009E3D2D" w:rsidRPr="00D516FF" w:rsidRDefault="009E3D2D" w:rsidP="008E205B">
            <w:pPr>
              <w:pStyle w:val="ParagraphStyle"/>
            </w:pPr>
            <w:r>
              <w:t>Week 1</w:t>
            </w:r>
          </w:p>
        </w:tc>
        <w:tc>
          <w:tcPr>
            <w:tcW w:w="1877" w:type="dxa"/>
          </w:tcPr>
          <w:p w14:paraId="170B00C3" w14:textId="5CDC67F2" w:rsidR="009E3D2D" w:rsidRPr="00D516FF" w:rsidRDefault="009E3D2D" w:rsidP="008E205B">
            <w:pPr>
              <w:pStyle w:val="ParagraphStyle"/>
              <w:jc w:val="center"/>
            </w:pPr>
            <w:r>
              <w:t>£53</w:t>
            </w:r>
          </w:p>
        </w:tc>
      </w:tr>
      <w:tr w:rsidR="009E3D2D" w:rsidRPr="00D516FF" w14:paraId="29198CED" w14:textId="77777777" w:rsidTr="008E205B">
        <w:trPr>
          <w:trHeight w:val="279"/>
        </w:trPr>
        <w:tc>
          <w:tcPr>
            <w:tcW w:w="1877" w:type="dxa"/>
          </w:tcPr>
          <w:p w14:paraId="68C253D0" w14:textId="5288E6B6" w:rsidR="009E3D2D" w:rsidRPr="00D516FF" w:rsidRDefault="009E3D2D" w:rsidP="008E205B">
            <w:pPr>
              <w:pStyle w:val="ParagraphStyle"/>
            </w:pPr>
            <w:r>
              <w:t>Week 2</w:t>
            </w:r>
          </w:p>
        </w:tc>
        <w:tc>
          <w:tcPr>
            <w:tcW w:w="1877" w:type="dxa"/>
          </w:tcPr>
          <w:p w14:paraId="021635C6" w14:textId="70D74BDA" w:rsidR="009E3D2D" w:rsidRPr="00D516FF" w:rsidRDefault="009E3D2D" w:rsidP="008E205B">
            <w:pPr>
              <w:pStyle w:val="ParagraphStyle"/>
              <w:jc w:val="center"/>
            </w:pPr>
            <w:r>
              <w:t>£56</w:t>
            </w:r>
          </w:p>
        </w:tc>
      </w:tr>
      <w:tr w:rsidR="009E3D2D" w:rsidRPr="00D516FF" w14:paraId="68A7A135" w14:textId="77777777" w:rsidTr="008E205B">
        <w:trPr>
          <w:trHeight w:val="292"/>
        </w:trPr>
        <w:tc>
          <w:tcPr>
            <w:tcW w:w="1877" w:type="dxa"/>
          </w:tcPr>
          <w:p w14:paraId="54402914" w14:textId="7A27AB10" w:rsidR="009E3D2D" w:rsidRPr="00D516FF" w:rsidRDefault="009E3D2D" w:rsidP="008E205B">
            <w:pPr>
              <w:pStyle w:val="ParagraphStyle"/>
            </w:pPr>
            <w:r>
              <w:t>Week 3</w:t>
            </w:r>
          </w:p>
        </w:tc>
        <w:tc>
          <w:tcPr>
            <w:tcW w:w="1877" w:type="dxa"/>
          </w:tcPr>
          <w:p w14:paraId="3C74D1F6" w14:textId="7C5E47BD" w:rsidR="009E3D2D" w:rsidRPr="00D516FF" w:rsidRDefault="009E3D2D" w:rsidP="008E205B">
            <w:pPr>
              <w:pStyle w:val="ParagraphStyle"/>
              <w:jc w:val="center"/>
            </w:pPr>
            <w:r>
              <w:t>£52</w:t>
            </w:r>
          </w:p>
        </w:tc>
      </w:tr>
      <w:tr w:rsidR="009E3D2D" w:rsidRPr="00D516FF" w14:paraId="297F5087" w14:textId="77777777" w:rsidTr="008E205B">
        <w:trPr>
          <w:trHeight w:val="279"/>
        </w:trPr>
        <w:tc>
          <w:tcPr>
            <w:tcW w:w="1877" w:type="dxa"/>
          </w:tcPr>
          <w:p w14:paraId="01E05C1A" w14:textId="440EAB5E" w:rsidR="009E3D2D" w:rsidRPr="00D516FF" w:rsidRDefault="009E3D2D" w:rsidP="008E205B">
            <w:pPr>
              <w:pStyle w:val="ParagraphStyle"/>
            </w:pPr>
            <w:r>
              <w:t>Week 4</w:t>
            </w:r>
          </w:p>
        </w:tc>
        <w:tc>
          <w:tcPr>
            <w:tcW w:w="1877" w:type="dxa"/>
          </w:tcPr>
          <w:p w14:paraId="173A0FDD" w14:textId="243CB14A" w:rsidR="009E3D2D" w:rsidRPr="00D516FF" w:rsidRDefault="009E3D2D" w:rsidP="008E205B">
            <w:pPr>
              <w:pStyle w:val="ParagraphStyle"/>
              <w:jc w:val="center"/>
            </w:pPr>
            <w:r>
              <w:t>£53</w:t>
            </w:r>
          </w:p>
        </w:tc>
      </w:tr>
      <w:tr w:rsidR="009E3D2D" w:rsidRPr="00D516FF" w14:paraId="285917AE" w14:textId="77777777" w:rsidTr="008E205B">
        <w:trPr>
          <w:trHeight w:val="279"/>
        </w:trPr>
        <w:tc>
          <w:tcPr>
            <w:tcW w:w="1877" w:type="dxa"/>
          </w:tcPr>
          <w:p w14:paraId="14412137" w14:textId="77F3C675" w:rsidR="009E3D2D" w:rsidRPr="00D516FF" w:rsidRDefault="009E3D2D" w:rsidP="008E205B">
            <w:pPr>
              <w:pStyle w:val="ParagraphStyle"/>
            </w:pPr>
            <w:r>
              <w:t>Week 5</w:t>
            </w:r>
          </w:p>
        </w:tc>
        <w:tc>
          <w:tcPr>
            <w:tcW w:w="1877" w:type="dxa"/>
          </w:tcPr>
          <w:p w14:paraId="21A3EA1D" w14:textId="746CC003" w:rsidR="009E3D2D" w:rsidRPr="00D516FF" w:rsidRDefault="009E3D2D" w:rsidP="008E205B">
            <w:pPr>
              <w:pStyle w:val="ParagraphStyle"/>
              <w:jc w:val="center"/>
            </w:pPr>
            <w:r>
              <w:t>£65</w:t>
            </w:r>
          </w:p>
        </w:tc>
      </w:tr>
      <w:tr w:rsidR="009E3D2D" w:rsidRPr="00D516FF" w14:paraId="6DEEE906" w14:textId="77777777" w:rsidTr="008E205B">
        <w:trPr>
          <w:trHeight w:val="279"/>
        </w:trPr>
        <w:tc>
          <w:tcPr>
            <w:tcW w:w="1877" w:type="dxa"/>
          </w:tcPr>
          <w:p w14:paraId="58A67B24" w14:textId="06E0425A" w:rsidR="009E3D2D" w:rsidRDefault="009E3D2D" w:rsidP="008E205B">
            <w:pPr>
              <w:pStyle w:val="ParagraphStyle"/>
            </w:pPr>
            <w:r>
              <w:t>Week 6</w:t>
            </w:r>
          </w:p>
        </w:tc>
        <w:tc>
          <w:tcPr>
            <w:tcW w:w="1877" w:type="dxa"/>
          </w:tcPr>
          <w:p w14:paraId="05CEE9E0" w14:textId="46300BC6" w:rsidR="009E3D2D" w:rsidRDefault="009E3D2D" w:rsidP="008E205B">
            <w:pPr>
              <w:pStyle w:val="ParagraphStyle"/>
              <w:jc w:val="center"/>
            </w:pPr>
            <w:r>
              <w:t>£53</w:t>
            </w:r>
          </w:p>
        </w:tc>
      </w:tr>
      <w:tr w:rsidR="009E3D2D" w:rsidRPr="00D516FF" w14:paraId="54CCF5CA" w14:textId="77777777" w:rsidTr="008E205B">
        <w:trPr>
          <w:trHeight w:val="279"/>
        </w:trPr>
        <w:tc>
          <w:tcPr>
            <w:tcW w:w="1877" w:type="dxa"/>
          </w:tcPr>
          <w:p w14:paraId="44810F37" w14:textId="6261258B" w:rsidR="009E3D2D" w:rsidRDefault="009E3D2D" w:rsidP="008E205B">
            <w:pPr>
              <w:pStyle w:val="ParagraphStyle"/>
            </w:pPr>
            <w:r>
              <w:t>Week 7</w:t>
            </w:r>
          </w:p>
        </w:tc>
        <w:tc>
          <w:tcPr>
            <w:tcW w:w="1877" w:type="dxa"/>
          </w:tcPr>
          <w:p w14:paraId="26318520" w14:textId="2CF49BA4" w:rsidR="009E3D2D" w:rsidRDefault="009E3D2D" w:rsidP="008E205B">
            <w:pPr>
              <w:pStyle w:val="ParagraphStyle"/>
              <w:jc w:val="center"/>
            </w:pPr>
            <w:r>
              <w:t>£57</w:t>
            </w:r>
          </w:p>
        </w:tc>
      </w:tr>
      <w:tr w:rsidR="009E3D2D" w:rsidRPr="00D516FF" w14:paraId="077473DC" w14:textId="77777777" w:rsidTr="008E205B">
        <w:trPr>
          <w:trHeight w:val="279"/>
        </w:trPr>
        <w:tc>
          <w:tcPr>
            <w:tcW w:w="1877" w:type="dxa"/>
          </w:tcPr>
          <w:p w14:paraId="272C1DA6" w14:textId="0D06F875" w:rsidR="009E3D2D" w:rsidRDefault="009E3D2D" w:rsidP="008E205B">
            <w:pPr>
              <w:pStyle w:val="ParagraphStyle"/>
            </w:pPr>
            <w:r>
              <w:t>Week 8</w:t>
            </w:r>
          </w:p>
        </w:tc>
        <w:tc>
          <w:tcPr>
            <w:tcW w:w="1877" w:type="dxa"/>
          </w:tcPr>
          <w:p w14:paraId="627A434B" w14:textId="7D90CE3B" w:rsidR="009E3D2D" w:rsidRDefault="009E3D2D" w:rsidP="008E205B">
            <w:pPr>
              <w:pStyle w:val="ParagraphStyle"/>
              <w:jc w:val="center"/>
            </w:pPr>
            <w:r>
              <w:t>£51</w:t>
            </w:r>
          </w:p>
        </w:tc>
      </w:tr>
    </w:tbl>
    <w:p w14:paraId="5447FC8A" w14:textId="77777777" w:rsidR="009E3D2D" w:rsidRDefault="009E3D2D" w:rsidP="009E3D2D">
      <w:pPr>
        <w:pStyle w:val="ParagraphStyle"/>
      </w:pPr>
    </w:p>
    <w:p w14:paraId="4D985E98" w14:textId="3C9B4678" w:rsidR="00DB5890" w:rsidRDefault="00DB5890" w:rsidP="009E3D2D">
      <w:pPr>
        <w:pStyle w:val="ParagraphStyle"/>
        <w:numPr>
          <w:ilvl w:val="0"/>
          <w:numId w:val="19"/>
        </w:numPr>
      </w:pPr>
      <w:r>
        <w:t>£</w:t>
      </w:r>
      <w:r w:rsidR="009E3D2D">
        <w:t>53</w:t>
      </w:r>
    </w:p>
    <w:p w14:paraId="5794AD28" w14:textId="24B5B300" w:rsidR="00DB5890" w:rsidRDefault="00DB5890" w:rsidP="009E3D2D">
      <w:pPr>
        <w:pStyle w:val="ParagraphStyle"/>
        <w:numPr>
          <w:ilvl w:val="0"/>
          <w:numId w:val="19"/>
        </w:numPr>
      </w:pPr>
      <w:r>
        <w:t>£</w:t>
      </w:r>
      <w:r w:rsidR="009E3D2D">
        <w:t>56</w:t>
      </w:r>
    </w:p>
    <w:p w14:paraId="13EB745C" w14:textId="2793A032" w:rsidR="00DB5890" w:rsidRDefault="00DB5890" w:rsidP="009E3D2D">
      <w:pPr>
        <w:pStyle w:val="ParagraphStyle"/>
        <w:numPr>
          <w:ilvl w:val="0"/>
          <w:numId w:val="19"/>
        </w:numPr>
      </w:pPr>
      <w:r>
        <w:t>£</w:t>
      </w:r>
      <w:r w:rsidR="009E3D2D">
        <w:t>57</w:t>
      </w:r>
    </w:p>
    <w:p w14:paraId="77F533FA" w14:textId="3C6FD782" w:rsidR="00DB5890" w:rsidRDefault="00DB5890" w:rsidP="009E3D2D">
      <w:pPr>
        <w:pStyle w:val="ParagraphStyle"/>
        <w:numPr>
          <w:ilvl w:val="0"/>
          <w:numId w:val="19"/>
        </w:numPr>
      </w:pPr>
      <w:r>
        <w:t>£</w:t>
      </w:r>
      <w:r w:rsidR="009E3D2D">
        <w:t>65</w:t>
      </w:r>
    </w:p>
    <w:p w14:paraId="4917D114" w14:textId="31BCCC66" w:rsidR="00DB5890" w:rsidRDefault="00DB5890" w:rsidP="00DB5890">
      <w:pPr>
        <w:pStyle w:val="ParagraphStyle"/>
      </w:pPr>
    </w:p>
    <w:p w14:paraId="26204BF6" w14:textId="77777777" w:rsidR="009E3D2D" w:rsidRDefault="009E3D2D" w:rsidP="00DB5890">
      <w:pPr>
        <w:pStyle w:val="ParagraphStyle"/>
      </w:pPr>
    </w:p>
    <w:p w14:paraId="1395FFA7" w14:textId="77777777" w:rsidR="009E3D2D" w:rsidRDefault="009E3D2D" w:rsidP="00DB5890">
      <w:pPr>
        <w:pStyle w:val="ParagraphStyle"/>
      </w:pPr>
    </w:p>
    <w:p w14:paraId="70EC804A" w14:textId="77777777" w:rsidR="009E3D2D" w:rsidRDefault="009E3D2D" w:rsidP="00DB5890">
      <w:pPr>
        <w:pStyle w:val="ParagraphStyle"/>
      </w:pPr>
    </w:p>
    <w:p w14:paraId="4B50EE64" w14:textId="77777777" w:rsidR="009E3D2D" w:rsidRDefault="009E3D2D" w:rsidP="00DB5890">
      <w:pPr>
        <w:pStyle w:val="ParagraphStyle"/>
      </w:pPr>
    </w:p>
    <w:p w14:paraId="32FA409E" w14:textId="7C6C5AD6" w:rsidR="00DB5890" w:rsidRDefault="00DB5890" w:rsidP="00DB5890">
      <w:pPr>
        <w:pStyle w:val="ParagraphStyle"/>
      </w:pPr>
      <w:r>
        <w:t xml:space="preserve">The correct answer is </w:t>
      </w:r>
      <w:r w:rsidR="009E3D2D">
        <w:t>A</w:t>
      </w:r>
      <w:r w:rsidR="00A81AE6">
        <w:t>, £</w:t>
      </w:r>
      <w:r w:rsidR="009E3D2D">
        <w:t>53</w:t>
      </w:r>
      <w:r w:rsidR="00A81AE6">
        <w:t>.</w:t>
      </w:r>
      <w:r w:rsidR="009E3D2D">
        <w:t xml:space="preserve"> </w:t>
      </w:r>
      <w:r w:rsidR="009E3D2D" w:rsidRPr="009E3D2D">
        <w:t>The mode value of Femi’s shopping bills is £53, because it appears most frequently in the list.</w:t>
      </w:r>
    </w:p>
    <w:p w14:paraId="7727193D" w14:textId="3A0CBEDB" w:rsidR="00A81AE6" w:rsidRDefault="00A81AE6" w:rsidP="00A81AE6">
      <w:pPr>
        <w:pStyle w:val="SlideTitles"/>
      </w:pPr>
      <w:r>
        <w:t>1</w:t>
      </w:r>
      <w:r w:rsidR="009E3D2D">
        <w:t>3</w:t>
      </w:r>
      <w:r>
        <w:t xml:space="preserve"> of 1</w:t>
      </w:r>
      <w:r w:rsidR="003E180A">
        <w:t>8</w:t>
      </w:r>
      <w:r>
        <w:t xml:space="preserve"> </w:t>
      </w:r>
      <w:r w:rsidR="006A381A">
        <w:t>–</w:t>
      </w:r>
      <w:r>
        <w:t xml:space="preserve"> </w:t>
      </w:r>
      <w:r w:rsidR="009E3D2D">
        <w:t>Question 5</w:t>
      </w:r>
    </w:p>
    <w:p w14:paraId="1544A9E1" w14:textId="77777777" w:rsidR="009E3D2D" w:rsidRDefault="009E3D2D" w:rsidP="006A381A">
      <w:pPr>
        <w:pStyle w:val="ParagraphStyle"/>
      </w:pPr>
      <w:r w:rsidRPr="009E3D2D">
        <w:t xml:space="preserve">Kim has made a list of how long it takes him to walk to work each day. </w:t>
      </w:r>
    </w:p>
    <w:p w14:paraId="58A169BD" w14:textId="77777777" w:rsidR="009E3D2D" w:rsidRDefault="009E3D2D" w:rsidP="006A381A">
      <w:pPr>
        <w:pStyle w:val="ParagraphStyle"/>
      </w:pPr>
    </w:p>
    <w:p w14:paraId="6145DF80" w14:textId="0635CA60" w:rsidR="009E3D2D" w:rsidRDefault="009E3D2D" w:rsidP="006A381A">
      <w:pPr>
        <w:pStyle w:val="ParagraphStyle"/>
      </w:pPr>
      <w:r w:rsidRPr="009E3D2D">
        <w:t>What is the modal time it takes him?</w:t>
      </w:r>
    </w:p>
    <w:p w14:paraId="2FF9D4DC" w14:textId="77777777" w:rsidR="009E3D2D" w:rsidRDefault="009E3D2D" w:rsidP="006A381A">
      <w:pPr>
        <w:pStyle w:val="ParagraphStyle"/>
      </w:pPr>
    </w:p>
    <w:tbl>
      <w:tblPr>
        <w:tblStyle w:val="TableGrid"/>
        <w:tblW w:w="0" w:type="auto"/>
        <w:tblLook w:val="04A0" w:firstRow="1" w:lastRow="0" w:firstColumn="1" w:lastColumn="0" w:noHBand="0" w:noVBand="1"/>
      </w:tblPr>
      <w:tblGrid>
        <w:gridCol w:w="1877"/>
        <w:gridCol w:w="1877"/>
      </w:tblGrid>
      <w:tr w:rsidR="009E3D2D" w:rsidRPr="00D516FF" w14:paraId="458BCDFF" w14:textId="77777777" w:rsidTr="008E205B">
        <w:trPr>
          <w:trHeight w:val="279"/>
        </w:trPr>
        <w:tc>
          <w:tcPr>
            <w:tcW w:w="1877" w:type="dxa"/>
          </w:tcPr>
          <w:p w14:paraId="27BCF1DC" w14:textId="50665DC3" w:rsidR="009E3D2D" w:rsidRDefault="009E3D2D" w:rsidP="008E205B">
            <w:pPr>
              <w:pStyle w:val="TableHeadings"/>
              <w:jc w:val="center"/>
            </w:pPr>
            <w:r>
              <w:t xml:space="preserve">Day </w:t>
            </w:r>
            <w:r>
              <w:t xml:space="preserve"> </w:t>
            </w:r>
            <w:r>
              <w:t xml:space="preserve"> </w:t>
            </w:r>
          </w:p>
        </w:tc>
        <w:tc>
          <w:tcPr>
            <w:tcW w:w="1877" w:type="dxa"/>
          </w:tcPr>
          <w:p w14:paraId="16974DAE" w14:textId="537519DE" w:rsidR="009E3D2D" w:rsidRDefault="009E3D2D" w:rsidP="008E205B">
            <w:pPr>
              <w:pStyle w:val="TableHeadings"/>
              <w:jc w:val="center"/>
            </w:pPr>
            <w:r>
              <w:t xml:space="preserve">Time </w:t>
            </w:r>
          </w:p>
        </w:tc>
      </w:tr>
      <w:tr w:rsidR="009E3D2D" w:rsidRPr="00D516FF" w14:paraId="13A950C5" w14:textId="77777777" w:rsidTr="008E205B">
        <w:trPr>
          <w:trHeight w:val="279"/>
        </w:trPr>
        <w:tc>
          <w:tcPr>
            <w:tcW w:w="1877" w:type="dxa"/>
          </w:tcPr>
          <w:p w14:paraId="1F6A9BE9" w14:textId="04042DBB" w:rsidR="009E3D2D" w:rsidRPr="00D516FF" w:rsidRDefault="009E3D2D" w:rsidP="008E205B">
            <w:pPr>
              <w:pStyle w:val="ParagraphStyle"/>
            </w:pPr>
            <w:r>
              <w:t>Monday</w:t>
            </w:r>
          </w:p>
        </w:tc>
        <w:tc>
          <w:tcPr>
            <w:tcW w:w="1877" w:type="dxa"/>
          </w:tcPr>
          <w:p w14:paraId="57EBFF2D" w14:textId="48CEA219" w:rsidR="009E3D2D" w:rsidRPr="00D516FF" w:rsidRDefault="009E3D2D" w:rsidP="008E205B">
            <w:pPr>
              <w:pStyle w:val="ParagraphStyle"/>
              <w:jc w:val="center"/>
            </w:pPr>
            <w:r>
              <w:t>15 minutes</w:t>
            </w:r>
          </w:p>
        </w:tc>
      </w:tr>
      <w:tr w:rsidR="009E3D2D" w:rsidRPr="00D516FF" w14:paraId="2D231DF0" w14:textId="77777777" w:rsidTr="008E205B">
        <w:trPr>
          <w:trHeight w:val="279"/>
        </w:trPr>
        <w:tc>
          <w:tcPr>
            <w:tcW w:w="1877" w:type="dxa"/>
          </w:tcPr>
          <w:p w14:paraId="618C4CDD" w14:textId="6E5417C0" w:rsidR="009E3D2D" w:rsidRPr="00D516FF" w:rsidRDefault="009E3D2D" w:rsidP="008E205B">
            <w:pPr>
              <w:pStyle w:val="ParagraphStyle"/>
            </w:pPr>
            <w:r>
              <w:t>Tuesday</w:t>
            </w:r>
          </w:p>
        </w:tc>
        <w:tc>
          <w:tcPr>
            <w:tcW w:w="1877" w:type="dxa"/>
          </w:tcPr>
          <w:p w14:paraId="5E6D9612" w14:textId="77D32336" w:rsidR="009E3D2D" w:rsidRPr="00D516FF" w:rsidRDefault="009E3D2D" w:rsidP="008E205B">
            <w:pPr>
              <w:pStyle w:val="ParagraphStyle"/>
              <w:jc w:val="center"/>
            </w:pPr>
            <w:r>
              <w:t>18 minutes</w:t>
            </w:r>
          </w:p>
        </w:tc>
      </w:tr>
      <w:tr w:rsidR="009E3D2D" w:rsidRPr="00D516FF" w14:paraId="0EB8FC6C" w14:textId="77777777" w:rsidTr="008E205B">
        <w:trPr>
          <w:trHeight w:val="292"/>
        </w:trPr>
        <w:tc>
          <w:tcPr>
            <w:tcW w:w="1877" w:type="dxa"/>
          </w:tcPr>
          <w:p w14:paraId="37403B28" w14:textId="6FC5CCC9" w:rsidR="009E3D2D" w:rsidRPr="00D516FF" w:rsidRDefault="009E3D2D" w:rsidP="008E205B">
            <w:pPr>
              <w:pStyle w:val="ParagraphStyle"/>
            </w:pPr>
            <w:r>
              <w:t>Wednesday</w:t>
            </w:r>
          </w:p>
        </w:tc>
        <w:tc>
          <w:tcPr>
            <w:tcW w:w="1877" w:type="dxa"/>
          </w:tcPr>
          <w:p w14:paraId="362A457F" w14:textId="1D533E4C" w:rsidR="009E3D2D" w:rsidRPr="00D516FF" w:rsidRDefault="009E3D2D" w:rsidP="008E205B">
            <w:pPr>
              <w:pStyle w:val="ParagraphStyle"/>
              <w:jc w:val="center"/>
            </w:pPr>
            <w:r>
              <w:t>16 minutes</w:t>
            </w:r>
          </w:p>
        </w:tc>
      </w:tr>
      <w:tr w:rsidR="009E3D2D" w:rsidRPr="00D516FF" w14:paraId="393AC408" w14:textId="77777777" w:rsidTr="008E205B">
        <w:trPr>
          <w:trHeight w:val="279"/>
        </w:trPr>
        <w:tc>
          <w:tcPr>
            <w:tcW w:w="1877" w:type="dxa"/>
          </w:tcPr>
          <w:p w14:paraId="69B86232" w14:textId="6AE03C12" w:rsidR="009E3D2D" w:rsidRPr="00D516FF" w:rsidRDefault="009E3D2D" w:rsidP="008E205B">
            <w:pPr>
              <w:pStyle w:val="ParagraphStyle"/>
            </w:pPr>
            <w:r>
              <w:t>Thursday</w:t>
            </w:r>
          </w:p>
        </w:tc>
        <w:tc>
          <w:tcPr>
            <w:tcW w:w="1877" w:type="dxa"/>
          </w:tcPr>
          <w:p w14:paraId="619C0362" w14:textId="19BAFBFE" w:rsidR="009E3D2D" w:rsidRPr="00D516FF" w:rsidRDefault="009E3D2D" w:rsidP="008E205B">
            <w:pPr>
              <w:pStyle w:val="ParagraphStyle"/>
              <w:jc w:val="center"/>
            </w:pPr>
            <w:r>
              <w:t>17 minutes</w:t>
            </w:r>
          </w:p>
        </w:tc>
      </w:tr>
      <w:tr w:rsidR="009E3D2D" w:rsidRPr="00D516FF" w14:paraId="6966761E" w14:textId="77777777" w:rsidTr="008E205B">
        <w:trPr>
          <w:trHeight w:val="279"/>
        </w:trPr>
        <w:tc>
          <w:tcPr>
            <w:tcW w:w="1877" w:type="dxa"/>
          </w:tcPr>
          <w:p w14:paraId="1E7F434C" w14:textId="7775AADC" w:rsidR="009E3D2D" w:rsidRPr="00D516FF" w:rsidRDefault="009E3D2D" w:rsidP="008E205B">
            <w:pPr>
              <w:pStyle w:val="ParagraphStyle"/>
            </w:pPr>
            <w:r>
              <w:t xml:space="preserve">Friday </w:t>
            </w:r>
          </w:p>
        </w:tc>
        <w:tc>
          <w:tcPr>
            <w:tcW w:w="1877" w:type="dxa"/>
          </w:tcPr>
          <w:p w14:paraId="13456CAA" w14:textId="3FCBFB2E" w:rsidR="009E3D2D" w:rsidRPr="00D516FF" w:rsidRDefault="009E3D2D" w:rsidP="008E205B">
            <w:pPr>
              <w:pStyle w:val="ParagraphStyle"/>
              <w:jc w:val="center"/>
            </w:pPr>
            <w:r>
              <w:t xml:space="preserve">16 minutes </w:t>
            </w:r>
          </w:p>
        </w:tc>
      </w:tr>
    </w:tbl>
    <w:p w14:paraId="0F4FB939" w14:textId="77777777" w:rsidR="009E3D2D" w:rsidRDefault="009E3D2D" w:rsidP="006A381A">
      <w:pPr>
        <w:pStyle w:val="ParagraphStyle"/>
      </w:pPr>
    </w:p>
    <w:p w14:paraId="7DB0ED2F" w14:textId="77777777" w:rsidR="009E3D2D" w:rsidRPr="009E3D2D" w:rsidRDefault="009E3D2D" w:rsidP="009E3D2D">
      <w:pPr>
        <w:pStyle w:val="ParagraphStyle"/>
        <w:numPr>
          <w:ilvl w:val="0"/>
          <w:numId w:val="20"/>
        </w:numPr>
      </w:pPr>
      <w:r w:rsidRPr="009E3D2D">
        <w:t>15 minutes</w:t>
      </w:r>
    </w:p>
    <w:p w14:paraId="07881DFC" w14:textId="77777777" w:rsidR="009E3D2D" w:rsidRPr="009E3D2D" w:rsidRDefault="009E3D2D" w:rsidP="009E3D2D">
      <w:pPr>
        <w:pStyle w:val="ParagraphStyle"/>
        <w:numPr>
          <w:ilvl w:val="0"/>
          <w:numId w:val="20"/>
        </w:numPr>
      </w:pPr>
      <w:r w:rsidRPr="009E3D2D">
        <w:t>16 minutes</w:t>
      </w:r>
    </w:p>
    <w:p w14:paraId="0BF31468" w14:textId="77777777" w:rsidR="009E3D2D" w:rsidRPr="009E3D2D" w:rsidRDefault="009E3D2D" w:rsidP="009E3D2D">
      <w:pPr>
        <w:pStyle w:val="ParagraphStyle"/>
        <w:numPr>
          <w:ilvl w:val="0"/>
          <w:numId w:val="20"/>
        </w:numPr>
      </w:pPr>
      <w:r w:rsidRPr="009E3D2D">
        <w:t>17 minutes</w:t>
      </w:r>
    </w:p>
    <w:p w14:paraId="103DBA8E" w14:textId="076294AE" w:rsidR="009E3D2D" w:rsidRDefault="009E3D2D" w:rsidP="009E3D2D">
      <w:pPr>
        <w:pStyle w:val="ParagraphStyle"/>
        <w:numPr>
          <w:ilvl w:val="0"/>
          <w:numId w:val="20"/>
        </w:numPr>
      </w:pPr>
      <w:r w:rsidRPr="009E3D2D">
        <w:t>18 minutes</w:t>
      </w:r>
    </w:p>
    <w:p w14:paraId="2F8A181F" w14:textId="77777777" w:rsidR="009E3D2D" w:rsidRDefault="009E3D2D" w:rsidP="009E3D2D">
      <w:pPr>
        <w:pStyle w:val="ParagraphStyle"/>
      </w:pPr>
    </w:p>
    <w:p w14:paraId="37178161" w14:textId="77777777" w:rsidR="009E3D2D" w:rsidRDefault="009E3D2D" w:rsidP="009E3D2D">
      <w:pPr>
        <w:pStyle w:val="ParagraphStyle"/>
      </w:pPr>
    </w:p>
    <w:p w14:paraId="5D77A72E" w14:textId="77777777" w:rsidR="009E3D2D" w:rsidRDefault="009E3D2D" w:rsidP="009E3D2D">
      <w:pPr>
        <w:pStyle w:val="ParagraphStyle"/>
      </w:pPr>
    </w:p>
    <w:p w14:paraId="346B391E" w14:textId="77777777" w:rsidR="009E3D2D" w:rsidRDefault="009E3D2D" w:rsidP="009E3D2D">
      <w:pPr>
        <w:pStyle w:val="ParagraphStyle"/>
      </w:pPr>
    </w:p>
    <w:p w14:paraId="5878039C" w14:textId="6D083276" w:rsidR="009E3D2D" w:rsidRDefault="009E3D2D" w:rsidP="009E3D2D">
      <w:pPr>
        <w:pStyle w:val="ParagraphStyle"/>
      </w:pPr>
      <w:r>
        <w:t xml:space="preserve">The correct answer is B, 16 minutes. </w:t>
      </w:r>
      <w:r w:rsidRPr="009E3D2D">
        <w:t>The mode here is 16 minutes, because it appears the most in the list.</w:t>
      </w:r>
    </w:p>
    <w:p w14:paraId="74B5E039" w14:textId="6A128283" w:rsidR="009E3D2D" w:rsidRDefault="009E3D2D" w:rsidP="009E3D2D">
      <w:pPr>
        <w:pStyle w:val="SlideTitles"/>
      </w:pPr>
      <w:r>
        <w:lastRenderedPageBreak/>
        <w:t>1</w:t>
      </w:r>
      <w:r>
        <w:t>4</w:t>
      </w:r>
      <w:r>
        <w:t xml:space="preserve"> of 1</w:t>
      </w:r>
      <w:r w:rsidR="003E180A">
        <w:t>8</w:t>
      </w:r>
      <w:r>
        <w:t xml:space="preserve"> – </w:t>
      </w:r>
      <w:r w:rsidRPr="009E3D2D">
        <w:t>Different averages</w:t>
      </w:r>
    </w:p>
    <w:p w14:paraId="5F0EB122" w14:textId="12FE3211" w:rsidR="009E3D2D" w:rsidRPr="009E3D2D" w:rsidRDefault="009E3D2D" w:rsidP="009E3D2D">
      <w:r w:rsidRPr="009E3D2D">
        <w:t xml:space="preserve">The mean, the mode and median are all measuring different things, so they can give a different “average” from the same set of values. </w:t>
      </w:r>
    </w:p>
    <w:p w14:paraId="15D699DA" w14:textId="47F6773C" w:rsidR="009E3D2D" w:rsidRDefault="009E3D2D" w:rsidP="009E3D2D">
      <w:r w:rsidRPr="009E3D2D">
        <w:rPr>
          <w:b/>
          <w:bCs/>
        </w:rPr>
        <w:t>For exampl</w:t>
      </w:r>
      <w:r>
        <w:rPr>
          <w:b/>
          <w:bCs/>
        </w:rPr>
        <w:t>e:</w:t>
      </w:r>
      <w:r w:rsidRPr="009E3D2D">
        <w:t xml:space="preserve"> </w:t>
      </w:r>
    </w:p>
    <w:p w14:paraId="51AE5E49" w14:textId="6E9671CF" w:rsidR="009E3D2D" w:rsidRPr="009E3D2D" w:rsidRDefault="009E3D2D" w:rsidP="009E3D2D">
      <w:r>
        <w:t>C</w:t>
      </w:r>
      <w:r w:rsidRPr="009E3D2D">
        <w:t xml:space="preserve">onsider this set of values: 1, 2, 3, 4, 4, 6, 6, 6, </w:t>
      </w:r>
      <w:proofErr w:type="gramStart"/>
      <w:r w:rsidRPr="009E3D2D">
        <w:t>14</w:t>
      </w:r>
      <w:proofErr w:type="gramEnd"/>
      <w:r w:rsidRPr="009E3D2D">
        <w:t xml:space="preserve"> </w:t>
      </w:r>
    </w:p>
    <w:p w14:paraId="2963F6CE" w14:textId="77777777" w:rsidR="009E3D2D" w:rsidRPr="009E3D2D" w:rsidRDefault="009E3D2D" w:rsidP="009E3D2D">
      <w:pPr>
        <w:pStyle w:val="ListParagraph"/>
        <w:numPr>
          <w:ilvl w:val="0"/>
          <w:numId w:val="21"/>
        </w:numPr>
      </w:pPr>
      <w:r w:rsidRPr="009E3D2D">
        <w:t>The mean of this set is (1 + 2 + 3 + 4 + 4 + 6 + 6 + 6 + 14) ÷ 9 = 45 ÷ 9 = 5</w:t>
      </w:r>
    </w:p>
    <w:p w14:paraId="7AFFFFF8" w14:textId="77777777" w:rsidR="009E3D2D" w:rsidRPr="009E3D2D" w:rsidRDefault="009E3D2D" w:rsidP="009E3D2D">
      <w:pPr>
        <w:pStyle w:val="ListParagraph"/>
        <w:numPr>
          <w:ilvl w:val="0"/>
          <w:numId w:val="21"/>
        </w:numPr>
      </w:pPr>
      <w:r w:rsidRPr="009E3D2D">
        <w:t xml:space="preserve">The median of this set is the middle value, which is </w:t>
      </w:r>
      <w:proofErr w:type="gramStart"/>
      <w:r w:rsidRPr="009E3D2D">
        <w:t>4</w:t>
      </w:r>
      <w:proofErr w:type="gramEnd"/>
    </w:p>
    <w:p w14:paraId="0B06E8A8" w14:textId="4A0BC3B4" w:rsidR="009E3D2D" w:rsidRDefault="009E3D2D" w:rsidP="009E3D2D">
      <w:pPr>
        <w:pStyle w:val="ListParagraph"/>
        <w:numPr>
          <w:ilvl w:val="0"/>
          <w:numId w:val="21"/>
        </w:numPr>
      </w:pPr>
      <w:r w:rsidRPr="009E3D2D">
        <w:t xml:space="preserve">The mode of this set is the number which appears most, which is </w:t>
      </w:r>
      <w:proofErr w:type="gramStart"/>
      <w:r w:rsidRPr="009E3D2D">
        <w:t>6</w:t>
      </w:r>
      <w:proofErr w:type="gramEnd"/>
    </w:p>
    <w:p w14:paraId="6BAEDC63" w14:textId="77777777" w:rsidR="009E3D2D" w:rsidRDefault="009E3D2D" w:rsidP="009E3D2D"/>
    <w:p w14:paraId="6295754E" w14:textId="3B016EFA" w:rsidR="009E3D2D" w:rsidRDefault="00E80AF0" w:rsidP="009E3D2D">
      <w:pPr>
        <w:pStyle w:val="SlideTitles"/>
      </w:pPr>
      <w:r>
        <w:t>1</w:t>
      </w:r>
      <w:r w:rsidR="009E3D2D">
        <w:t>5</w:t>
      </w:r>
      <w:r>
        <w:t xml:space="preserve"> of 1</w:t>
      </w:r>
      <w:r w:rsidR="003E180A">
        <w:t>8</w:t>
      </w:r>
      <w:r>
        <w:t xml:space="preserve"> </w:t>
      </w:r>
      <w:r w:rsidR="00E9177B">
        <w:t>–</w:t>
      </w:r>
      <w:r>
        <w:t xml:space="preserve"> </w:t>
      </w:r>
      <w:r w:rsidR="00E9177B" w:rsidRPr="00E9177B">
        <w:t>Range</w:t>
      </w:r>
    </w:p>
    <w:p w14:paraId="1777D875" w14:textId="77777777" w:rsidR="009E3D2D" w:rsidRPr="009E3D2D" w:rsidRDefault="009E3D2D" w:rsidP="009E3D2D">
      <w:pPr>
        <w:pStyle w:val="ParagraphStyle"/>
      </w:pPr>
      <w:r w:rsidRPr="009E3D2D">
        <w:t xml:space="preserve">The range of a set of data is the difference between the highest and lowest numbers in the set. It helps us understand how close together or spread out a set of values are. </w:t>
      </w:r>
    </w:p>
    <w:p w14:paraId="6BB7B3C1" w14:textId="77777777" w:rsidR="009E3D2D" w:rsidRPr="009E3D2D" w:rsidRDefault="009E3D2D" w:rsidP="009E3D2D">
      <w:pPr>
        <w:pStyle w:val="ParagraphStyle"/>
      </w:pPr>
    </w:p>
    <w:p w14:paraId="0177D63F" w14:textId="77777777" w:rsidR="009E3D2D" w:rsidRPr="009E3D2D" w:rsidRDefault="009E3D2D" w:rsidP="009E3D2D">
      <w:pPr>
        <w:pStyle w:val="ParagraphStyle"/>
      </w:pPr>
      <w:r w:rsidRPr="009E3D2D">
        <w:t xml:space="preserve">To calculate the range, arrange your values in order so that you can see what the highest and lowest numbers are. Then simply subtract the lowest number from the highest one. The answer is the range. </w:t>
      </w:r>
    </w:p>
    <w:p w14:paraId="6D62EE59" w14:textId="77777777" w:rsidR="009E3D2D" w:rsidRPr="009E3D2D" w:rsidRDefault="009E3D2D" w:rsidP="009E3D2D">
      <w:pPr>
        <w:pStyle w:val="ParagraphStyle"/>
      </w:pPr>
    </w:p>
    <w:p w14:paraId="5695AC4D" w14:textId="219B3C2B" w:rsidR="009E3D2D" w:rsidRDefault="009E3D2D" w:rsidP="009E3D2D">
      <w:pPr>
        <w:pStyle w:val="ParagraphStyle"/>
      </w:pPr>
      <w:r w:rsidRPr="009E3D2D">
        <w:rPr>
          <w:b/>
          <w:bCs/>
        </w:rPr>
        <w:t>For example</w:t>
      </w:r>
      <w:r>
        <w:t>:</w:t>
      </w:r>
    </w:p>
    <w:p w14:paraId="252FDBEE" w14:textId="77777777" w:rsidR="009E3D2D" w:rsidRDefault="009E3D2D" w:rsidP="009E3D2D">
      <w:pPr>
        <w:pStyle w:val="ParagraphStyle"/>
      </w:pPr>
    </w:p>
    <w:p w14:paraId="075EC6C5" w14:textId="0AD95BF2" w:rsidR="009E3D2D" w:rsidRPr="009E3D2D" w:rsidRDefault="009E3D2D" w:rsidP="009E3D2D">
      <w:pPr>
        <w:pStyle w:val="ParagraphStyle"/>
      </w:pPr>
      <w:r>
        <w:t>F</w:t>
      </w:r>
      <w:r w:rsidRPr="009E3D2D">
        <w:t xml:space="preserve">ind the range of these numbers: 4, 9, 10, 20, </w:t>
      </w:r>
      <w:proofErr w:type="gramStart"/>
      <w:r w:rsidRPr="009E3D2D">
        <w:t>5</w:t>
      </w:r>
      <w:proofErr w:type="gramEnd"/>
    </w:p>
    <w:p w14:paraId="59FC2AF0" w14:textId="77777777" w:rsidR="009E3D2D" w:rsidRPr="009E3D2D" w:rsidRDefault="009E3D2D" w:rsidP="009E3D2D">
      <w:pPr>
        <w:pStyle w:val="ParagraphStyle"/>
      </w:pPr>
    </w:p>
    <w:p w14:paraId="3A081BF2" w14:textId="77777777" w:rsidR="009E3D2D" w:rsidRPr="009E3D2D" w:rsidRDefault="009E3D2D" w:rsidP="009E3D2D">
      <w:pPr>
        <w:pStyle w:val="ParagraphStyle"/>
      </w:pPr>
      <w:r w:rsidRPr="009E3D2D">
        <w:t xml:space="preserve">In numerical order, the set looks like this: 4, 5, 9, 10, </w:t>
      </w:r>
      <w:proofErr w:type="gramStart"/>
      <w:r w:rsidRPr="009E3D2D">
        <w:t>20</w:t>
      </w:r>
      <w:proofErr w:type="gramEnd"/>
    </w:p>
    <w:p w14:paraId="6424D5D3" w14:textId="77777777" w:rsidR="009E3D2D" w:rsidRPr="009E3D2D" w:rsidRDefault="009E3D2D" w:rsidP="009E3D2D">
      <w:pPr>
        <w:pStyle w:val="ParagraphStyle"/>
      </w:pPr>
    </w:p>
    <w:p w14:paraId="742BE15B" w14:textId="77777777" w:rsidR="009E3D2D" w:rsidRPr="009E3D2D" w:rsidRDefault="009E3D2D" w:rsidP="009E3D2D">
      <w:pPr>
        <w:pStyle w:val="ParagraphStyle"/>
      </w:pPr>
      <w:r w:rsidRPr="009E3D2D">
        <w:t xml:space="preserve">The lowest number is 4 and the highest is 20. To find the difference, subtract 4 from 20. 20 – 4 = 16, </w:t>
      </w:r>
    </w:p>
    <w:p w14:paraId="52715ADE" w14:textId="77777777" w:rsidR="009E3D2D" w:rsidRPr="009E3D2D" w:rsidRDefault="009E3D2D" w:rsidP="009E3D2D">
      <w:pPr>
        <w:pStyle w:val="ParagraphStyle"/>
      </w:pPr>
    </w:p>
    <w:p w14:paraId="61B7C565" w14:textId="06940E78" w:rsidR="009E3D2D" w:rsidRPr="009E3D2D" w:rsidRDefault="009E3D2D" w:rsidP="009E3D2D">
      <w:pPr>
        <w:pStyle w:val="ParagraphStyle"/>
      </w:pPr>
      <w:r>
        <w:t>S</w:t>
      </w:r>
      <w:r w:rsidRPr="009E3D2D">
        <w:t>o,</w:t>
      </w:r>
      <w:r w:rsidRPr="009E3D2D">
        <w:t xml:space="preserve"> the range of this set of data is 16.</w:t>
      </w:r>
    </w:p>
    <w:p w14:paraId="21C6286D" w14:textId="77777777" w:rsidR="009E3D2D" w:rsidRDefault="009E3D2D" w:rsidP="00F469FA">
      <w:pPr>
        <w:pStyle w:val="ParagraphStyle"/>
      </w:pPr>
    </w:p>
    <w:p w14:paraId="2CD75F58" w14:textId="24911D13" w:rsidR="00F7155D" w:rsidRDefault="00F7155D" w:rsidP="00F7155D">
      <w:pPr>
        <w:pStyle w:val="SlideTitles"/>
      </w:pPr>
      <w:r>
        <w:t>1</w:t>
      </w:r>
      <w:r w:rsidR="003E180A">
        <w:t>6</w:t>
      </w:r>
      <w:r>
        <w:t xml:space="preserve"> of 1</w:t>
      </w:r>
      <w:r w:rsidR="003E180A">
        <w:t>8</w:t>
      </w:r>
      <w:r>
        <w:t xml:space="preserve"> </w:t>
      </w:r>
      <w:r w:rsidR="000B382E">
        <w:t>–</w:t>
      </w:r>
      <w:r>
        <w:t xml:space="preserve"> </w:t>
      </w:r>
      <w:r w:rsidR="000B382E">
        <w:t xml:space="preserve">Question </w:t>
      </w:r>
      <w:r w:rsidR="009E3D2D">
        <w:t>6</w:t>
      </w:r>
    </w:p>
    <w:p w14:paraId="500BF43E" w14:textId="77777777" w:rsidR="009E3D2D" w:rsidRDefault="009E3D2D" w:rsidP="000B382E">
      <w:pPr>
        <w:pStyle w:val="ParagraphStyle"/>
      </w:pPr>
      <w:r w:rsidRPr="009E3D2D">
        <w:t xml:space="preserve">Nala runs a chess club at the local library. The list shows the ages of </w:t>
      </w:r>
      <w:proofErr w:type="gramStart"/>
      <w:r w:rsidRPr="009E3D2D">
        <w:t>all of</w:t>
      </w:r>
      <w:proofErr w:type="gramEnd"/>
      <w:r w:rsidRPr="009E3D2D">
        <w:t xml:space="preserve"> the chess club members. </w:t>
      </w:r>
    </w:p>
    <w:p w14:paraId="744F2617" w14:textId="77777777" w:rsidR="009E3D2D" w:rsidRDefault="009E3D2D" w:rsidP="000B382E">
      <w:pPr>
        <w:pStyle w:val="ParagraphStyle"/>
      </w:pPr>
    </w:p>
    <w:p w14:paraId="221066C6" w14:textId="75A5CA4F" w:rsidR="009E3D2D" w:rsidRDefault="009E3D2D" w:rsidP="000B382E">
      <w:pPr>
        <w:pStyle w:val="ParagraphStyle"/>
      </w:pPr>
      <w:r w:rsidRPr="009E3D2D">
        <w:t>What is the range?</w:t>
      </w:r>
    </w:p>
    <w:p w14:paraId="37DD1F8C" w14:textId="77777777" w:rsidR="009E3D2D" w:rsidRDefault="009E3D2D" w:rsidP="000B382E">
      <w:pPr>
        <w:pStyle w:val="ParagraphStyle"/>
      </w:pPr>
    </w:p>
    <w:tbl>
      <w:tblPr>
        <w:tblStyle w:val="TableGrid"/>
        <w:tblW w:w="0" w:type="auto"/>
        <w:tblLook w:val="04A0" w:firstRow="1" w:lastRow="0" w:firstColumn="1" w:lastColumn="0" w:noHBand="0" w:noVBand="1"/>
      </w:tblPr>
      <w:tblGrid>
        <w:gridCol w:w="1489"/>
        <w:gridCol w:w="1489"/>
      </w:tblGrid>
      <w:tr w:rsidR="00D03624" w:rsidRPr="00D03624" w14:paraId="24F7CE5C" w14:textId="77777777" w:rsidTr="009E3D2D">
        <w:trPr>
          <w:trHeight w:val="408"/>
        </w:trPr>
        <w:tc>
          <w:tcPr>
            <w:tcW w:w="1489" w:type="dxa"/>
          </w:tcPr>
          <w:p w14:paraId="4CCB672C" w14:textId="77777777" w:rsidR="00D03624" w:rsidRPr="00D03624" w:rsidRDefault="00D03624" w:rsidP="009E3D2D">
            <w:pPr>
              <w:pStyle w:val="TableHeadings"/>
              <w:jc w:val="center"/>
            </w:pPr>
            <w:r w:rsidRPr="00D03624">
              <w:t>Name</w:t>
            </w:r>
          </w:p>
        </w:tc>
        <w:tc>
          <w:tcPr>
            <w:tcW w:w="1489" w:type="dxa"/>
          </w:tcPr>
          <w:p w14:paraId="3241E4EB" w14:textId="77777777" w:rsidR="00D03624" w:rsidRPr="00D03624" w:rsidRDefault="00D03624" w:rsidP="009E3D2D">
            <w:pPr>
              <w:pStyle w:val="TableHeadings"/>
              <w:jc w:val="center"/>
            </w:pPr>
            <w:r w:rsidRPr="00D03624">
              <w:t>Age</w:t>
            </w:r>
          </w:p>
        </w:tc>
      </w:tr>
      <w:tr w:rsidR="00D03624" w:rsidRPr="00D03624" w14:paraId="3FAD57D0" w14:textId="77777777" w:rsidTr="009E3D2D">
        <w:trPr>
          <w:trHeight w:val="319"/>
        </w:trPr>
        <w:tc>
          <w:tcPr>
            <w:tcW w:w="1489" w:type="dxa"/>
          </w:tcPr>
          <w:p w14:paraId="51B461BC" w14:textId="38F3935F" w:rsidR="00D03624" w:rsidRPr="00D03624" w:rsidRDefault="009E3D2D" w:rsidP="00D03624">
            <w:pPr>
              <w:pStyle w:val="ParagraphStyle"/>
            </w:pPr>
            <w:r>
              <w:t>Lucy</w:t>
            </w:r>
          </w:p>
        </w:tc>
        <w:tc>
          <w:tcPr>
            <w:tcW w:w="1489" w:type="dxa"/>
          </w:tcPr>
          <w:p w14:paraId="101639A0" w14:textId="77D1CE3B" w:rsidR="00D03624" w:rsidRPr="00D03624" w:rsidRDefault="00716BA2" w:rsidP="009E3D2D">
            <w:pPr>
              <w:pStyle w:val="ParagraphStyle"/>
              <w:jc w:val="center"/>
            </w:pPr>
            <w:r>
              <w:t>17</w:t>
            </w:r>
          </w:p>
        </w:tc>
      </w:tr>
      <w:tr w:rsidR="00D03624" w:rsidRPr="00D03624" w14:paraId="2B995B7C" w14:textId="77777777" w:rsidTr="009E3D2D">
        <w:trPr>
          <w:trHeight w:val="306"/>
        </w:trPr>
        <w:tc>
          <w:tcPr>
            <w:tcW w:w="1489" w:type="dxa"/>
          </w:tcPr>
          <w:p w14:paraId="780E923D" w14:textId="237B102B" w:rsidR="00D03624" w:rsidRPr="00D03624" w:rsidRDefault="009E3D2D" w:rsidP="00D03624">
            <w:pPr>
              <w:pStyle w:val="ParagraphStyle"/>
            </w:pPr>
            <w:r>
              <w:t>Raj</w:t>
            </w:r>
          </w:p>
        </w:tc>
        <w:tc>
          <w:tcPr>
            <w:tcW w:w="1489" w:type="dxa"/>
          </w:tcPr>
          <w:p w14:paraId="620D1988" w14:textId="5B6D30EC" w:rsidR="00D03624" w:rsidRPr="00D03624" w:rsidRDefault="00716BA2" w:rsidP="009E3D2D">
            <w:pPr>
              <w:pStyle w:val="ParagraphStyle"/>
              <w:jc w:val="center"/>
            </w:pPr>
            <w:r>
              <w:t>25</w:t>
            </w:r>
          </w:p>
        </w:tc>
      </w:tr>
      <w:tr w:rsidR="00D03624" w:rsidRPr="00D03624" w14:paraId="7D81033E" w14:textId="77777777" w:rsidTr="009E3D2D">
        <w:trPr>
          <w:trHeight w:val="306"/>
        </w:trPr>
        <w:tc>
          <w:tcPr>
            <w:tcW w:w="1489" w:type="dxa"/>
          </w:tcPr>
          <w:p w14:paraId="35577F29" w14:textId="634E42C9" w:rsidR="00D03624" w:rsidRPr="00D03624" w:rsidRDefault="009E3D2D" w:rsidP="00D03624">
            <w:pPr>
              <w:pStyle w:val="ParagraphStyle"/>
            </w:pPr>
            <w:r>
              <w:t>Edie</w:t>
            </w:r>
          </w:p>
        </w:tc>
        <w:tc>
          <w:tcPr>
            <w:tcW w:w="1489" w:type="dxa"/>
          </w:tcPr>
          <w:p w14:paraId="78B61CEF" w14:textId="26F0745E" w:rsidR="00D03624" w:rsidRPr="00D03624" w:rsidRDefault="009E3D2D" w:rsidP="009E3D2D">
            <w:pPr>
              <w:pStyle w:val="ParagraphStyle"/>
              <w:jc w:val="center"/>
            </w:pPr>
            <w:r>
              <w:t>36</w:t>
            </w:r>
          </w:p>
        </w:tc>
      </w:tr>
      <w:tr w:rsidR="00D03624" w:rsidRPr="00D03624" w14:paraId="5E725938" w14:textId="77777777" w:rsidTr="009E3D2D">
        <w:trPr>
          <w:trHeight w:val="306"/>
        </w:trPr>
        <w:tc>
          <w:tcPr>
            <w:tcW w:w="1489" w:type="dxa"/>
          </w:tcPr>
          <w:p w14:paraId="59665CA1" w14:textId="3D838F48" w:rsidR="00D03624" w:rsidRPr="00D03624" w:rsidRDefault="009E3D2D" w:rsidP="00D03624">
            <w:pPr>
              <w:pStyle w:val="ParagraphStyle"/>
            </w:pPr>
            <w:r>
              <w:t>Miles</w:t>
            </w:r>
          </w:p>
        </w:tc>
        <w:tc>
          <w:tcPr>
            <w:tcW w:w="1489" w:type="dxa"/>
          </w:tcPr>
          <w:p w14:paraId="46FC771C" w14:textId="55ED14E4" w:rsidR="00D03624" w:rsidRPr="00D03624" w:rsidRDefault="009E3D2D" w:rsidP="009E3D2D">
            <w:pPr>
              <w:pStyle w:val="ParagraphStyle"/>
              <w:jc w:val="center"/>
            </w:pPr>
            <w:r>
              <w:t>42</w:t>
            </w:r>
          </w:p>
        </w:tc>
      </w:tr>
      <w:tr w:rsidR="00D03624" w:rsidRPr="00D03624" w14:paraId="42CC17EE" w14:textId="77777777" w:rsidTr="009E3D2D">
        <w:trPr>
          <w:trHeight w:val="319"/>
        </w:trPr>
        <w:tc>
          <w:tcPr>
            <w:tcW w:w="1489" w:type="dxa"/>
          </w:tcPr>
          <w:p w14:paraId="63D59055" w14:textId="2DC1D26B" w:rsidR="00D03624" w:rsidRPr="00D03624" w:rsidRDefault="009E3D2D" w:rsidP="00D03624">
            <w:pPr>
              <w:pStyle w:val="ParagraphStyle"/>
            </w:pPr>
            <w:r>
              <w:t>Graeme</w:t>
            </w:r>
          </w:p>
        </w:tc>
        <w:tc>
          <w:tcPr>
            <w:tcW w:w="1489" w:type="dxa"/>
          </w:tcPr>
          <w:p w14:paraId="130F08AA" w14:textId="2570BC94" w:rsidR="00D03624" w:rsidRPr="00D03624" w:rsidRDefault="009E3D2D" w:rsidP="009E3D2D">
            <w:pPr>
              <w:pStyle w:val="ParagraphStyle"/>
              <w:jc w:val="center"/>
            </w:pPr>
            <w:r>
              <w:t>66</w:t>
            </w:r>
          </w:p>
        </w:tc>
      </w:tr>
      <w:tr w:rsidR="00DC799B" w:rsidRPr="00D03624" w14:paraId="672AB7FF" w14:textId="77777777" w:rsidTr="009E3D2D">
        <w:trPr>
          <w:trHeight w:val="306"/>
        </w:trPr>
        <w:tc>
          <w:tcPr>
            <w:tcW w:w="1489" w:type="dxa"/>
          </w:tcPr>
          <w:p w14:paraId="2ABC4F9E" w14:textId="78F4C443" w:rsidR="00DC799B" w:rsidRDefault="009E3D2D" w:rsidP="00D03624">
            <w:pPr>
              <w:pStyle w:val="ParagraphStyle"/>
            </w:pPr>
            <w:r>
              <w:t xml:space="preserve">Alex </w:t>
            </w:r>
          </w:p>
        </w:tc>
        <w:tc>
          <w:tcPr>
            <w:tcW w:w="1489" w:type="dxa"/>
          </w:tcPr>
          <w:p w14:paraId="154730E0" w14:textId="593A38A9" w:rsidR="00DC799B" w:rsidRPr="00D03624" w:rsidRDefault="00716BA2" w:rsidP="009E3D2D">
            <w:pPr>
              <w:pStyle w:val="ParagraphStyle"/>
              <w:jc w:val="center"/>
            </w:pPr>
            <w:r>
              <w:t>31</w:t>
            </w:r>
          </w:p>
        </w:tc>
      </w:tr>
      <w:tr w:rsidR="00DC799B" w:rsidRPr="00D03624" w14:paraId="7F089F79" w14:textId="77777777" w:rsidTr="009E3D2D">
        <w:trPr>
          <w:trHeight w:val="306"/>
        </w:trPr>
        <w:tc>
          <w:tcPr>
            <w:tcW w:w="1489" w:type="dxa"/>
          </w:tcPr>
          <w:p w14:paraId="5957D42C" w14:textId="3CA4E606" w:rsidR="00DC799B" w:rsidRDefault="009E3D2D" w:rsidP="00D03624">
            <w:pPr>
              <w:pStyle w:val="ParagraphStyle"/>
            </w:pPr>
            <w:r>
              <w:t>Lin</w:t>
            </w:r>
          </w:p>
        </w:tc>
        <w:tc>
          <w:tcPr>
            <w:tcW w:w="1489" w:type="dxa"/>
          </w:tcPr>
          <w:p w14:paraId="1973802B" w14:textId="425060E1" w:rsidR="00DC799B" w:rsidRPr="00D03624" w:rsidRDefault="00A34958" w:rsidP="009E3D2D">
            <w:pPr>
              <w:pStyle w:val="ParagraphStyle"/>
              <w:jc w:val="center"/>
            </w:pPr>
            <w:r>
              <w:t>31</w:t>
            </w:r>
          </w:p>
        </w:tc>
      </w:tr>
    </w:tbl>
    <w:p w14:paraId="5FB64475" w14:textId="77777777" w:rsidR="00DD15B5" w:rsidRDefault="00DD15B5" w:rsidP="000B382E">
      <w:pPr>
        <w:pStyle w:val="ParagraphStyle"/>
      </w:pPr>
    </w:p>
    <w:p w14:paraId="6BDC09A1" w14:textId="77777777" w:rsidR="009E3D2D" w:rsidRDefault="009E3D2D" w:rsidP="000B382E">
      <w:pPr>
        <w:pStyle w:val="ParagraphStyle"/>
      </w:pPr>
    </w:p>
    <w:p w14:paraId="617A59DB" w14:textId="2E4C1B6A" w:rsidR="00F469FA" w:rsidRDefault="009E3D2D" w:rsidP="009E3D2D">
      <w:pPr>
        <w:pStyle w:val="ParagraphStyle"/>
        <w:numPr>
          <w:ilvl w:val="0"/>
          <w:numId w:val="22"/>
        </w:numPr>
      </w:pPr>
      <w:r>
        <w:t>35</w:t>
      </w:r>
    </w:p>
    <w:p w14:paraId="0C67D600" w14:textId="7128D48A" w:rsidR="00A34958" w:rsidRDefault="009E3D2D" w:rsidP="009E3D2D">
      <w:pPr>
        <w:pStyle w:val="ParagraphStyle"/>
        <w:numPr>
          <w:ilvl w:val="0"/>
          <w:numId w:val="22"/>
        </w:numPr>
      </w:pPr>
      <w:r>
        <w:lastRenderedPageBreak/>
        <w:t>36</w:t>
      </w:r>
    </w:p>
    <w:p w14:paraId="37417471" w14:textId="7D996AC8" w:rsidR="00A34958" w:rsidRDefault="009E3D2D" w:rsidP="009E3D2D">
      <w:pPr>
        <w:pStyle w:val="ParagraphStyle"/>
        <w:numPr>
          <w:ilvl w:val="0"/>
          <w:numId w:val="22"/>
        </w:numPr>
      </w:pPr>
      <w:r>
        <w:t>49</w:t>
      </w:r>
    </w:p>
    <w:p w14:paraId="755596B9" w14:textId="3ECDC39C" w:rsidR="00A34958" w:rsidRDefault="009E3D2D" w:rsidP="009E3D2D">
      <w:pPr>
        <w:pStyle w:val="ParagraphStyle"/>
        <w:numPr>
          <w:ilvl w:val="0"/>
          <w:numId w:val="22"/>
        </w:numPr>
      </w:pPr>
      <w:r>
        <w:t>66</w:t>
      </w:r>
    </w:p>
    <w:p w14:paraId="5CE4EB4C" w14:textId="06394D97" w:rsidR="00A34958" w:rsidRDefault="00A34958" w:rsidP="00A34958">
      <w:pPr>
        <w:pStyle w:val="ParagraphStyle"/>
      </w:pPr>
    </w:p>
    <w:p w14:paraId="0DE35AD5" w14:textId="77777777" w:rsidR="009E3D2D" w:rsidRDefault="009E3D2D" w:rsidP="00A34958">
      <w:pPr>
        <w:pStyle w:val="ParagraphStyle"/>
      </w:pPr>
    </w:p>
    <w:p w14:paraId="038813AE" w14:textId="77777777" w:rsidR="009E3D2D" w:rsidRDefault="009E3D2D" w:rsidP="00A34958">
      <w:pPr>
        <w:pStyle w:val="ParagraphStyle"/>
      </w:pPr>
    </w:p>
    <w:p w14:paraId="2137595B" w14:textId="77777777" w:rsidR="009E3D2D" w:rsidRDefault="009E3D2D" w:rsidP="00A34958">
      <w:pPr>
        <w:pStyle w:val="ParagraphStyle"/>
      </w:pPr>
    </w:p>
    <w:p w14:paraId="0DB7C0E1" w14:textId="77777777" w:rsidR="003E180A" w:rsidRDefault="00A34958" w:rsidP="00A34958">
      <w:pPr>
        <w:pStyle w:val="ParagraphStyle"/>
      </w:pPr>
      <w:r>
        <w:t xml:space="preserve">The correct answer is </w:t>
      </w:r>
      <w:r w:rsidR="003E180A">
        <w:t>C</w:t>
      </w:r>
      <w:r w:rsidR="006E2E8C">
        <w:t xml:space="preserve">, </w:t>
      </w:r>
      <w:r w:rsidR="003E180A">
        <w:t xml:space="preserve">49. </w:t>
      </w:r>
    </w:p>
    <w:p w14:paraId="5F623F78" w14:textId="51D25946" w:rsidR="00A34958" w:rsidRDefault="003E180A" w:rsidP="00A34958">
      <w:pPr>
        <w:pStyle w:val="ParagraphStyle"/>
      </w:pPr>
      <w:r w:rsidRPr="003E180A">
        <w:t>66 is the highest age and 17 is the lowest age, so the range is 66 – 17 = 49 years.</w:t>
      </w:r>
    </w:p>
    <w:p w14:paraId="71DE5588" w14:textId="77777777" w:rsidR="003E180A" w:rsidRDefault="003E180A" w:rsidP="00A34958">
      <w:pPr>
        <w:pStyle w:val="ParagraphStyle"/>
      </w:pPr>
    </w:p>
    <w:p w14:paraId="2ACFC72F" w14:textId="5A4C2868" w:rsidR="006E2E8C" w:rsidRDefault="006E2E8C" w:rsidP="006E2E8C">
      <w:pPr>
        <w:pStyle w:val="SlideTitles"/>
      </w:pPr>
      <w:r>
        <w:t>1</w:t>
      </w:r>
      <w:r w:rsidR="003E180A">
        <w:t>7</w:t>
      </w:r>
      <w:r>
        <w:t xml:space="preserve"> of 1</w:t>
      </w:r>
      <w:r w:rsidR="003E180A">
        <w:t>8</w:t>
      </w:r>
      <w:r>
        <w:t xml:space="preserve"> </w:t>
      </w:r>
      <w:r w:rsidR="00AE2BB5">
        <w:t>–</w:t>
      </w:r>
      <w:r>
        <w:t xml:space="preserve"> </w:t>
      </w:r>
      <w:r w:rsidR="00AE2BB5">
        <w:t>Question 6</w:t>
      </w:r>
    </w:p>
    <w:p w14:paraId="73F91C54" w14:textId="77777777" w:rsidR="003E180A" w:rsidRDefault="003E180A" w:rsidP="004F4906">
      <w:pPr>
        <w:pStyle w:val="ParagraphStyle"/>
      </w:pPr>
      <w:r w:rsidRPr="003E180A">
        <w:t xml:space="preserve">Ivan has bought a bag of five apples. He weighs each apple and finds out that they weigh 96g, 102g, 116g, 99g and 124g. </w:t>
      </w:r>
    </w:p>
    <w:p w14:paraId="178E518C" w14:textId="77777777" w:rsidR="003E180A" w:rsidRDefault="003E180A" w:rsidP="004F4906">
      <w:pPr>
        <w:pStyle w:val="ParagraphStyle"/>
      </w:pPr>
    </w:p>
    <w:p w14:paraId="60F6981C" w14:textId="36C0A532" w:rsidR="003E180A" w:rsidRDefault="003E180A" w:rsidP="004F4906">
      <w:pPr>
        <w:pStyle w:val="ParagraphStyle"/>
      </w:pPr>
      <w:r w:rsidRPr="003E180A">
        <w:t>What is the range of the weight of apples in the bag?</w:t>
      </w:r>
    </w:p>
    <w:p w14:paraId="1442C612" w14:textId="77777777" w:rsidR="003E180A" w:rsidRDefault="003E180A" w:rsidP="004F4906">
      <w:pPr>
        <w:pStyle w:val="ParagraphStyle"/>
      </w:pPr>
    </w:p>
    <w:p w14:paraId="6CA31376" w14:textId="1C8314EE" w:rsidR="004F4906" w:rsidRDefault="003E180A" w:rsidP="003E180A">
      <w:pPr>
        <w:pStyle w:val="ParagraphStyle"/>
        <w:numPr>
          <w:ilvl w:val="0"/>
          <w:numId w:val="23"/>
        </w:numPr>
      </w:pPr>
      <w:r>
        <w:t>62</w:t>
      </w:r>
      <w:r w:rsidR="00366821">
        <w:t>g</w:t>
      </w:r>
    </w:p>
    <w:p w14:paraId="727E043B" w14:textId="5CC1194A" w:rsidR="00366821" w:rsidRDefault="003E180A" w:rsidP="003E180A">
      <w:pPr>
        <w:pStyle w:val="ParagraphStyle"/>
        <w:numPr>
          <w:ilvl w:val="0"/>
          <w:numId w:val="23"/>
        </w:numPr>
      </w:pPr>
      <w:r>
        <w:t>28g</w:t>
      </w:r>
    </w:p>
    <w:p w14:paraId="02F1D5EC" w14:textId="16EE29F7" w:rsidR="00366821" w:rsidRDefault="003E180A" w:rsidP="003E180A">
      <w:pPr>
        <w:pStyle w:val="ParagraphStyle"/>
        <w:numPr>
          <w:ilvl w:val="0"/>
          <w:numId w:val="23"/>
        </w:numPr>
      </w:pPr>
      <w:r>
        <w:t>96g</w:t>
      </w:r>
    </w:p>
    <w:p w14:paraId="1C9B952D" w14:textId="66EC045B" w:rsidR="00366821" w:rsidRDefault="003E180A" w:rsidP="003E180A">
      <w:pPr>
        <w:pStyle w:val="ParagraphStyle"/>
        <w:numPr>
          <w:ilvl w:val="0"/>
          <w:numId w:val="23"/>
        </w:numPr>
      </w:pPr>
      <w:r>
        <w:t>124g</w:t>
      </w:r>
    </w:p>
    <w:p w14:paraId="6AFED98D" w14:textId="4DECE617" w:rsidR="00366821" w:rsidRDefault="00366821" w:rsidP="00366821">
      <w:pPr>
        <w:pStyle w:val="ParagraphStyle"/>
      </w:pPr>
    </w:p>
    <w:p w14:paraId="70114FD7" w14:textId="77777777" w:rsidR="003E180A" w:rsidRDefault="003E180A" w:rsidP="00366821">
      <w:pPr>
        <w:pStyle w:val="ParagraphStyle"/>
      </w:pPr>
    </w:p>
    <w:p w14:paraId="6486E10D" w14:textId="77777777" w:rsidR="003E180A" w:rsidRDefault="003E180A" w:rsidP="00366821">
      <w:pPr>
        <w:pStyle w:val="ParagraphStyle"/>
      </w:pPr>
    </w:p>
    <w:p w14:paraId="0554EDE4" w14:textId="77777777" w:rsidR="003E180A" w:rsidRDefault="003E180A" w:rsidP="00366821">
      <w:pPr>
        <w:pStyle w:val="ParagraphStyle"/>
      </w:pPr>
    </w:p>
    <w:p w14:paraId="788BC331" w14:textId="24CC27BD" w:rsidR="003E180A" w:rsidRDefault="00366821" w:rsidP="003E180A">
      <w:pPr>
        <w:pStyle w:val="ParagraphStyle"/>
      </w:pPr>
      <w:r>
        <w:t xml:space="preserve">The correct answer is </w:t>
      </w:r>
      <w:r w:rsidR="003E180A">
        <w:t xml:space="preserve">B, 28g. </w:t>
      </w:r>
      <w:r w:rsidR="003E180A" w:rsidRPr="003E180A">
        <w:t>The heaviest apple is 124g and the lightest apple is 96g, so the range is 124 – 96 = 28g.</w:t>
      </w:r>
    </w:p>
    <w:p w14:paraId="46EFD202" w14:textId="77777777" w:rsidR="003E180A" w:rsidRDefault="003E180A" w:rsidP="003E180A">
      <w:pPr>
        <w:pStyle w:val="ParagraphStyle"/>
      </w:pPr>
    </w:p>
    <w:p w14:paraId="5014C193" w14:textId="221CE7E1" w:rsidR="00E80AF0" w:rsidRDefault="00E945FC" w:rsidP="00E945FC">
      <w:pPr>
        <w:pStyle w:val="SlideTitles"/>
      </w:pPr>
      <w:r>
        <w:t>1</w:t>
      </w:r>
      <w:r w:rsidR="003E180A">
        <w:t>8</w:t>
      </w:r>
      <w:r>
        <w:t xml:space="preserve"> of 1</w:t>
      </w:r>
      <w:r w:rsidR="003E180A">
        <w:t>8</w:t>
      </w:r>
      <w:r>
        <w:t xml:space="preserve"> – End</w:t>
      </w:r>
    </w:p>
    <w:p w14:paraId="56A77797" w14:textId="034B88D5" w:rsidR="001038F1" w:rsidRDefault="00641575" w:rsidP="001038F1">
      <w:pPr>
        <w:pStyle w:val="ParagraphStyle"/>
      </w:pPr>
      <w:r w:rsidRPr="00641575">
        <w:t>Well done. You have completed this session on averages.</w:t>
      </w:r>
    </w:p>
    <w:p w14:paraId="03CD0D87" w14:textId="2A047449" w:rsidR="00641575" w:rsidRDefault="00641575" w:rsidP="001038F1">
      <w:pPr>
        <w:pStyle w:val="ParagraphStyle"/>
      </w:pPr>
    </w:p>
    <w:p w14:paraId="07EDDF74" w14:textId="1931AC2B" w:rsidR="00641575" w:rsidRDefault="00641575" w:rsidP="001038F1">
      <w:pPr>
        <w:pStyle w:val="ParagraphStyle"/>
      </w:pPr>
      <w:r w:rsidRPr="00641575">
        <w:t>You should now be able to:</w:t>
      </w:r>
    </w:p>
    <w:p w14:paraId="1A15C934" w14:textId="77777777" w:rsidR="003E180A" w:rsidRPr="003E180A" w:rsidRDefault="003E180A" w:rsidP="003E180A">
      <w:pPr>
        <w:pStyle w:val="ParagraphStyle"/>
        <w:numPr>
          <w:ilvl w:val="0"/>
          <w:numId w:val="14"/>
        </w:numPr>
      </w:pPr>
      <w:r w:rsidRPr="003E180A">
        <w:t xml:space="preserve">Understand the difference between the mean, mode and </w:t>
      </w:r>
      <w:proofErr w:type="gramStart"/>
      <w:r w:rsidRPr="003E180A">
        <w:t>median</w:t>
      </w:r>
      <w:proofErr w:type="gramEnd"/>
    </w:p>
    <w:p w14:paraId="50D483BE" w14:textId="77777777" w:rsidR="003E180A" w:rsidRPr="003E180A" w:rsidRDefault="003E180A" w:rsidP="003E180A">
      <w:pPr>
        <w:pStyle w:val="ParagraphStyle"/>
        <w:numPr>
          <w:ilvl w:val="0"/>
          <w:numId w:val="14"/>
        </w:numPr>
      </w:pPr>
      <w:r w:rsidRPr="003E180A">
        <w:t xml:space="preserve">Find the mean </w:t>
      </w:r>
      <w:proofErr w:type="gramStart"/>
      <w:r w:rsidRPr="003E180A">
        <w:t>value</w:t>
      </w:r>
      <w:proofErr w:type="gramEnd"/>
    </w:p>
    <w:p w14:paraId="4F69262C" w14:textId="03CEDE2D" w:rsidR="003E180A" w:rsidRDefault="003E180A" w:rsidP="003E180A">
      <w:pPr>
        <w:pStyle w:val="ParagraphStyle"/>
        <w:numPr>
          <w:ilvl w:val="0"/>
          <w:numId w:val="14"/>
        </w:numPr>
      </w:pPr>
      <w:r w:rsidRPr="003E180A">
        <w:t xml:space="preserve">Find the </w:t>
      </w:r>
      <w:proofErr w:type="gramStart"/>
      <w:r w:rsidRPr="003E180A">
        <w:t>range</w:t>
      </w:r>
      <w:proofErr w:type="gramEnd"/>
    </w:p>
    <w:p w14:paraId="1E947166" w14:textId="3FCF0D21" w:rsidR="00585B1C" w:rsidRDefault="00585B1C" w:rsidP="001038F1">
      <w:pPr>
        <w:pStyle w:val="ParagraphStyle"/>
      </w:pPr>
    </w:p>
    <w:p w14:paraId="053771E0" w14:textId="4C344929" w:rsidR="00585B1C" w:rsidRPr="004915A2" w:rsidRDefault="00A7540B" w:rsidP="001038F1">
      <w:pPr>
        <w:pStyle w:val="ParagraphStyle"/>
      </w:pPr>
      <w:r w:rsidRPr="00A7540B">
        <w:t>If you are unsure or have any questions about any of these topics, make a note and speak to your tutor for more help.</w:t>
      </w:r>
    </w:p>
    <w:sectPr w:rsidR="00585B1C" w:rsidRPr="004915A2"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D37D" w14:textId="77777777" w:rsidR="005014FE" w:rsidRDefault="005014FE" w:rsidP="00214047">
      <w:pPr>
        <w:spacing w:after="0" w:line="240" w:lineRule="auto"/>
      </w:pPr>
      <w:r>
        <w:separator/>
      </w:r>
    </w:p>
  </w:endnote>
  <w:endnote w:type="continuationSeparator" w:id="0">
    <w:p w14:paraId="769B5615" w14:textId="77777777" w:rsidR="005014FE" w:rsidRDefault="005014F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37893" w14:textId="77777777" w:rsidR="005014FE" w:rsidRDefault="005014FE" w:rsidP="00214047">
      <w:pPr>
        <w:spacing w:after="0" w:line="240" w:lineRule="auto"/>
      </w:pPr>
      <w:r>
        <w:separator/>
      </w:r>
    </w:p>
  </w:footnote>
  <w:footnote w:type="continuationSeparator" w:id="0">
    <w:p w14:paraId="1F69C9A4" w14:textId="77777777" w:rsidR="005014FE" w:rsidRDefault="005014F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A432" w14:textId="6022748F"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0458EA97" wp14:editId="24DE832B">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642F11"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08F1B1C"/>
    <w:multiLevelType w:val="hybridMultilevel"/>
    <w:tmpl w:val="69C2B4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3F3"/>
    <w:multiLevelType w:val="hybridMultilevel"/>
    <w:tmpl w:val="55FE79B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E72953"/>
    <w:multiLevelType w:val="hybridMultilevel"/>
    <w:tmpl w:val="1482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D196A"/>
    <w:multiLevelType w:val="hybridMultilevel"/>
    <w:tmpl w:val="CC0ED3B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673B4B"/>
    <w:multiLevelType w:val="hybridMultilevel"/>
    <w:tmpl w:val="EFF678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846D8"/>
    <w:multiLevelType w:val="hybridMultilevel"/>
    <w:tmpl w:val="D9425AD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004C2F"/>
    <w:multiLevelType w:val="hybridMultilevel"/>
    <w:tmpl w:val="078E32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79165D"/>
    <w:multiLevelType w:val="hybridMultilevel"/>
    <w:tmpl w:val="D7103B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A10107"/>
    <w:multiLevelType w:val="hybridMultilevel"/>
    <w:tmpl w:val="98822278"/>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363D7D"/>
    <w:multiLevelType w:val="hybridMultilevel"/>
    <w:tmpl w:val="639E3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2408A"/>
    <w:multiLevelType w:val="hybridMultilevel"/>
    <w:tmpl w:val="B8A2B9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B0001"/>
    <w:multiLevelType w:val="hybridMultilevel"/>
    <w:tmpl w:val="AD70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0561C"/>
    <w:multiLevelType w:val="hybridMultilevel"/>
    <w:tmpl w:val="7458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A7A7B"/>
    <w:multiLevelType w:val="hybridMultilevel"/>
    <w:tmpl w:val="6914A4D2"/>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9829BF"/>
    <w:multiLevelType w:val="hybridMultilevel"/>
    <w:tmpl w:val="962A78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A25C9D"/>
    <w:multiLevelType w:val="hybridMultilevel"/>
    <w:tmpl w:val="25C67AC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16cid:durableId="1535341828">
    <w:abstractNumId w:val="14"/>
  </w:num>
  <w:num w:numId="2" w16cid:durableId="656954997">
    <w:abstractNumId w:val="13"/>
  </w:num>
  <w:num w:numId="3" w16cid:durableId="1889225336">
    <w:abstractNumId w:val="9"/>
  </w:num>
  <w:num w:numId="4" w16cid:durableId="23215524">
    <w:abstractNumId w:val="22"/>
  </w:num>
  <w:num w:numId="5" w16cid:durableId="522132435">
    <w:abstractNumId w:val="0"/>
    <w:lvlOverride w:ilvl="0">
      <w:lvl w:ilvl="0">
        <w:numFmt w:val="bullet"/>
        <w:lvlText w:val=""/>
        <w:legacy w:legacy="1" w:legacySpace="0" w:legacyIndent="140"/>
        <w:lvlJc w:val="left"/>
        <w:rPr>
          <w:rFonts w:ascii="Symbol" w:hAnsi="Symbol" w:hint="default"/>
        </w:rPr>
      </w:lvl>
    </w:lvlOverride>
  </w:num>
  <w:num w:numId="6" w16cid:durableId="766729725">
    <w:abstractNumId w:val="16"/>
  </w:num>
  <w:num w:numId="7" w16cid:durableId="854266029">
    <w:abstractNumId w:val="8"/>
  </w:num>
  <w:num w:numId="8" w16cid:durableId="1914700751">
    <w:abstractNumId w:val="18"/>
  </w:num>
  <w:num w:numId="9" w16cid:durableId="317616892">
    <w:abstractNumId w:val="1"/>
  </w:num>
  <w:num w:numId="10" w16cid:durableId="1295210925">
    <w:abstractNumId w:val="5"/>
  </w:num>
  <w:num w:numId="11" w16cid:durableId="36897999">
    <w:abstractNumId w:val="15"/>
  </w:num>
  <w:num w:numId="12" w16cid:durableId="176964321">
    <w:abstractNumId w:val="10"/>
  </w:num>
  <w:num w:numId="13" w16cid:durableId="1939177005">
    <w:abstractNumId w:val="7"/>
  </w:num>
  <w:num w:numId="14" w16cid:durableId="1035622610">
    <w:abstractNumId w:val="3"/>
  </w:num>
  <w:num w:numId="15" w16cid:durableId="893388237">
    <w:abstractNumId w:val="20"/>
  </w:num>
  <w:num w:numId="16" w16cid:durableId="647708938">
    <w:abstractNumId w:val="11"/>
  </w:num>
  <w:num w:numId="17" w16cid:durableId="1155418690">
    <w:abstractNumId w:val="21"/>
  </w:num>
  <w:num w:numId="18" w16cid:durableId="747265002">
    <w:abstractNumId w:val="4"/>
  </w:num>
  <w:num w:numId="19" w16cid:durableId="192809334">
    <w:abstractNumId w:val="19"/>
  </w:num>
  <w:num w:numId="20" w16cid:durableId="1073620869">
    <w:abstractNumId w:val="12"/>
  </w:num>
  <w:num w:numId="21" w16cid:durableId="1264919312">
    <w:abstractNumId w:val="17"/>
  </w:num>
  <w:num w:numId="22" w16cid:durableId="428547976">
    <w:abstractNumId w:val="6"/>
  </w:num>
  <w:num w:numId="23" w16cid:durableId="1089157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A2"/>
    <w:rsid w:val="000350C5"/>
    <w:rsid w:val="00037838"/>
    <w:rsid w:val="00040413"/>
    <w:rsid w:val="000453B8"/>
    <w:rsid w:val="00051D0D"/>
    <w:rsid w:val="0006527F"/>
    <w:rsid w:val="00077BBC"/>
    <w:rsid w:val="000B0D66"/>
    <w:rsid w:val="000B382E"/>
    <w:rsid w:val="000B6886"/>
    <w:rsid w:val="000D2660"/>
    <w:rsid w:val="000E7796"/>
    <w:rsid w:val="000F5B8E"/>
    <w:rsid w:val="001038F1"/>
    <w:rsid w:val="00104C9C"/>
    <w:rsid w:val="001056E2"/>
    <w:rsid w:val="0014041B"/>
    <w:rsid w:val="00161BC2"/>
    <w:rsid w:val="001672E7"/>
    <w:rsid w:val="00170CB5"/>
    <w:rsid w:val="00173346"/>
    <w:rsid w:val="001779E8"/>
    <w:rsid w:val="00181EC1"/>
    <w:rsid w:val="001C75BB"/>
    <w:rsid w:val="001C7EFC"/>
    <w:rsid w:val="001D7568"/>
    <w:rsid w:val="002129E0"/>
    <w:rsid w:val="00214047"/>
    <w:rsid w:val="00215783"/>
    <w:rsid w:val="00231683"/>
    <w:rsid w:val="00233A97"/>
    <w:rsid w:val="00233E8E"/>
    <w:rsid w:val="0025242F"/>
    <w:rsid w:val="00252F11"/>
    <w:rsid w:val="00266D49"/>
    <w:rsid w:val="00275516"/>
    <w:rsid w:val="002D7D15"/>
    <w:rsid w:val="002E6E2E"/>
    <w:rsid w:val="002F01D4"/>
    <w:rsid w:val="0030421C"/>
    <w:rsid w:val="00353ACA"/>
    <w:rsid w:val="00366821"/>
    <w:rsid w:val="003C61ED"/>
    <w:rsid w:val="003D459F"/>
    <w:rsid w:val="003E180A"/>
    <w:rsid w:val="00413D36"/>
    <w:rsid w:val="004314A8"/>
    <w:rsid w:val="00443F17"/>
    <w:rsid w:val="00476D3B"/>
    <w:rsid w:val="004822D4"/>
    <w:rsid w:val="00483372"/>
    <w:rsid w:val="004915A2"/>
    <w:rsid w:val="0049445B"/>
    <w:rsid w:val="004E5302"/>
    <w:rsid w:val="004F4906"/>
    <w:rsid w:val="004F5D94"/>
    <w:rsid w:val="005014FE"/>
    <w:rsid w:val="00503219"/>
    <w:rsid w:val="005373C7"/>
    <w:rsid w:val="0054061B"/>
    <w:rsid w:val="0054211B"/>
    <w:rsid w:val="005569DE"/>
    <w:rsid w:val="00570C0A"/>
    <w:rsid w:val="00585B1C"/>
    <w:rsid w:val="00597207"/>
    <w:rsid w:val="005A5384"/>
    <w:rsid w:val="005C4AA7"/>
    <w:rsid w:val="005D4FB1"/>
    <w:rsid w:val="00606921"/>
    <w:rsid w:val="00641575"/>
    <w:rsid w:val="00694090"/>
    <w:rsid w:val="006A381A"/>
    <w:rsid w:val="006B471C"/>
    <w:rsid w:val="006D13EA"/>
    <w:rsid w:val="006E2E8C"/>
    <w:rsid w:val="006F1629"/>
    <w:rsid w:val="006F509C"/>
    <w:rsid w:val="007100B7"/>
    <w:rsid w:val="007132A7"/>
    <w:rsid w:val="00716BA2"/>
    <w:rsid w:val="00767C73"/>
    <w:rsid w:val="00770224"/>
    <w:rsid w:val="0077022C"/>
    <w:rsid w:val="0077397C"/>
    <w:rsid w:val="00796493"/>
    <w:rsid w:val="007A0FB0"/>
    <w:rsid w:val="007B7FF8"/>
    <w:rsid w:val="007F67D8"/>
    <w:rsid w:val="008028D7"/>
    <w:rsid w:val="00821D04"/>
    <w:rsid w:val="0082248D"/>
    <w:rsid w:val="00842460"/>
    <w:rsid w:val="0084373E"/>
    <w:rsid w:val="008513B4"/>
    <w:rsid w:val="00880BAA"/>
    <w:rsid w:val="008D5A96"/>
    <w:rsid w:val="0090094D"/>
    <w:rsid w:val="009102E1"/>
    <w:rsid w:val="00923567"/>
    <w:rsid w:val="0092714A"/>
    <w:rsid w:val="00966CD7"/>
    <w:rsid w:val="00972458"/>
    <w:rsid w:val="0098676A"/>
    <w:rsid w:val="00992BE9"/>
    <w:rsid w:val="009C5E73"/>
    <w:rsid w:val="009D706B"/>
    <w:rsid w:val="009E3D2D"/>
    <w:rsid w:val="00A10094"/>
    <w:rsid w:val="00A25C4A"/>
    <w:rsid w:val="00A25F5D"/>
    <w:rsid w:val="00A34958"/>
    <w:rsid w:val="00A43CF4"/>
    <w:rsid w:val="00A5176B"/>
    <w:rsid w:val="00A722B2"/>
    <w:rsid w:val="00A7540B"/>
    <w:rsid w:val="00A81AE6"/>
    <w:rsid w:val="00A84347"/>
    <w:rsid w:val="00A95AFA"/>
    <w:rsid w:val="00AA1CF3"/>
    <w:rsid w:val="00AB4890"/>
    <w:rsid w:val="00AD6FA1"/>
    <w:rsid w:val="00AE2BB5"/>
    <w:rsid w:val="00AF7103"/>
    <w:rsid w:val="00B02E27"/>
    <w:rsid w:val="00B13A0F"/>
    <w:rsid w:val="00B24D73"/>
    <w:rsid w:val="00BA55E6"/>
    <w:rsid w:val="00BA5D73"/>
    <w:rsid w:val="00BB28E2"/>
    <w:rsid w:val="00BB290E"/>
    <w:rsid w:val="00BC5A29"/>
    <w:rsid w:val="00BF659F"/>
    <w:rsid w:val="00C425F9"/>
    <w:rsid w:val="00C56802"/>
    <w:rsid w:val="00C602B0"/>
    <w:rsid w:val="00C66C33"/>
    <w:rsid w:val="00C7451A"/>
    <w:rsid w:val="00C80D60"/>
    <w:rsid w:val="00C86B2E"/>
    <w:rsid w:val="00CC012D"/>
    <w:rsid w:val="00CF6591"/>
    <w:rsid w:val="00D03624"/>
    <w:rsid w:val="00D3678F"/>
    <w:rsid w:val="00D516FF"/>
    <w:rsid w:val="00D81769"/>
    <w:rsid w:val="00DB5890"/>
    <w:rsid w:val="00DC4AA8"/>
    <w:rsid w:val="00DC799B"/>
    <w:rsid w:val="00DD15B5"/>
    <w:rsid w:val="00DD789A"/>
    <w:rsid w:val="00E06230"/>
    <w:rsid w:val="00E80AF0"/>
    <w:rsid w:val="00E9177B"/>
    <w:rsid w:val="00E945FC"/>
    <w:rsid w:val="00EA188D"/>
    <w:rsid w:val="00EC74A8"/>
    <w:rsid w:val="00EE0D59"/>
    <w:rsid w:val="00EE60DA"/>
    <w:rsid w:val="00F145A6"/>
    <w:rsid w:val="00F258CB"/>
    <w:rsid w:val="00F469FA"/>
    <w:rsid w:val="00F52202"/>
    <w:rsid w:val="00F7085C"/>
    <w:rsid w:val="00F7155D"/>
    <w:rsid w:val="00FA17FC"/>
    <w:rsid w:val="00FB70AE"/>
    <w:rsid w:val="00FC2EE7"/>
    <w:rsid w:val="00FD7CEF"/>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20432"/>
  <w15:docId w15:val="{827F72F4-299B-421F-BD50-F5AA7ACB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24"/>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25F5D"/>
    <w:rPr>
      <w:color w:val="605E5C"/>
      <w:shd w:val="clear" w:color="auto" w:fill="E1DFDD"/>
    </w:rPr>
  </w:style>
  <w:style w:type="character" w:styleId="FollowedHyperlink">
    <w:name w:val="FollowedHyperlink"/>
    <w:basedOn w:val="DefaultParagraphFont"/>
    <w:uiPriority w:val="99"/>
    <w:semiHidden/>
    <w:unhideWhenUsed/>
    <w:rsid w:val="00AA1C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D72224-8C3F-4328-B1ED-09EDCAF762B7}"/>
</file>

<file path=docProps/app.xml><?xml version="1.0" encoding="utf-8"?>
<Properties xmlns="http://schemas.openxmlformats.org/officeDocument/2006/extended-properties" xmlns:vt="http://schemas.openxmlformats.org/officeDocument/2006/docPropsVTypes">
  <Template>BLC Accessibility session template2</Template>
  <TotalTime>24</TotalTime>
  <Pages>7</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Sam Freeman</cp:lastModifiedBy>
  <cp:revision>3</cp:revision>
  <dcterms:created xsi:type="dcterms:W3CDTF">2022-06-13T10:23:00Z</dcterms:created>
  <dcterms:modified xsi:type="dcterms:W3CDTF">2025-04-08T10:25:00Z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